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B2BCD" w14:textId="5F49DD4C" w:rsidR="00DA7A29" w:rsidRPr="003743D8" w:rsidRDefault="001733B0" w:rsidP="00F41E11">
      <w:pPr>
        <w:jc w:val="center"/>
        <w:rPr>
          <w:rFonts w:ascii="Gill Sans Ultra Bold" w:hAnsi="Gill Sans Ultra Bold" w:cs="Dubai"/>
          <w:b/>
          <w:noProof/>
          <w:color w:val="FF0000"/>
          <w:sz w:val="72"/>
          <w:szCs w:val="72"/>
        </w:rPr>
      </w:pPr>
      <w:r w:rsidRPr="003743D8">
        <w:rPr>
          <w:rFonts w:ascii="Gill Sans Ultra Bold" w:hAnsi="Gill Sans Ultra Bold" w:cs="Dubai"/>
          <w:b/>
          <w:noProof/>
          <w:color w:val="FF0000"/>
          <w:sz w:val="40"/>
          <w:szCs w:val="40"/>
        </w:rPr>
        <mc:AlternateContent>
          <mc:Choice Requires="wps">
            <w:drawing>
              <wp:anchor distT="0" distB="0" distL="114300" distR="114300" simplePos="0" relativeHeight="251715584" behindDoc="0" locked="0" layoutInCell="1" allowOverlap="1" wp14:anchorId="262B3EF8" wp14:editId="6B9D78D8">
                <wp:simplePos x="0" y="0"/>
                <wp:positionH relativeFrom="column">
                  <wp:posOffset>-168910</wp:posOffset>
                </wp:positionH>
                <wp:positionV relativeFrom="paragraph">
                  <wp:posOffset>-240347</wp:posOffset>
                </wp:positionV>
                <wp:extent cx="2171700" cy="371475"/>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371475"/>
                        </a:xfrm>
                        <a:prstGeom prst="rect">
                          <a:avLst/>
                        </a:prstGeom>
                        <a:solidFill>
                          <a:schemeClr val="lt1"/>
                        </a:solidFill>
                        <a:ln w="6350">
                          <a:noFill/>
                        </a:ln>
                      </wps:spPr>
                      <wps:txbx>
                        <w:txbxContent>
                          <w:p w14:paraId="1D2DD99A" w14:textId="1F92D616" w:rsidR="006B24A0" w:rsidRPr="00FB69C7" w:rsidRDefault="003743D8">
                            <w:pPr>
                              <w:rPr>
                                <w:sz w:val="32"/>
                                <w:szCs w:val="32"/>
                                <w:lang w:val="en-US"/>
                              </w:rPr>
                            </w:pPr>
                            <w:r>
                              <w:rPr>
                                <w:rFonts w:ascii="Chalkboard SE" w:hAnsi="Chalkboard SE" w:cs="Dubai"/>
                                <w:b/>
                                <w:noProof/>
                                <w:sz w:val="32"/>
                                <w:szCs w:val="32"/>
                                <w:lang w:val="en-US"/>
                              </w:rPr>
                              <w:t>December 2025</w:t>
                            </w:r>
                            <w:r w:rsidR="001733B0">
                              <w:rPr>
                                <w:rFonts w:ascii="Chalkboard SE" w:hAnsi="Chalkboard SE" w:cs="Dubai"/>
                                <w:b/>
                                <w:noProof/>
                                <w:sz w:val="32"/>
                                <w:szCs w:val="3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3EF8" id="_x0000_t202" coordsize="21600,21600" o:spt="202" path="m,l,21600r21600,l21600,xe">
                <v:stroke joinstyle="miter"/>
                <v:path gradientshapeok="t" o:connecttype="rect"/>
              </v:shapetype>
              <v:shape id="Text Box 4" o:spid="_x0000_s1026" type="#_x0000_t202" style="position:absolute;left:0;text-align:left;margin-left:-13.3pt;margin-top:-18.9pt;width:171pt;height:2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" fillcolor="white [3201]" stroked="f" strokeweight=".5pt">
                <v:textbox>
                  <w:txbxContent>
                    <w:p w14:paraId="1D2DD99A" w14:textId="1F92D616" w:rsidR="006B24A0" w:rsidRPr="00FB69C7" w:rsidRDefault="003743D8">
                      <w:pPr>
                        <w:rPr>
                          <w:sz w:val="32"/>
                          <w:szCs w:val="32"/>
                          <w:lang w:val="en-US"/>
                        </w:rPr>
                      </w:pPr>
                      <w:r>
                        <w:rPr>
                          <w:rFonts w:ascii="Chalkboard SE" w:hAnsi="Chalkboard SE" w:cs="Dubai"/>
                          <w:b/>
                          <w:noProof/>
                          <w:sz w:val="32"/>
                          <w:szCs w:val="32"/>
                          <w:lang w:val="en-US"/>
                        </w:rPr>
                        <w:t>December 2025</w:t>
                      </w:r>
                      <w:r w:rsidR="001733B0">
                        <w:rPr>
                          <w:rFonts w:ascii="Chalkboard SE" w:hAnsi="Chalkboard SE" w:cs="Dubai"/>
                          <w:b/>
                          <w:noProof/>
                          <w:sz w:val="32"/>
                          <w:szCs w:val="32"/>
                          <w:lang w:val="en-US"/>
                        </w:rPr>
                        <w:t xml:space="preserve">         </w:t>
                      </w:r>
                    </w:p>
                  </w:txbxContent>
                </v:textbox>
              </v:shape>
            </w:pict>
          </mc:Fallback>
        </mc:AlternateContent>
      </w:r>
      <w:r w:rsidR="00B3682B">
        <w:rPr>
          <w:rFonts w:ascii="Chalkduster" w:hAnsi="Chalkduster"/>
          <w:noProof/>
        </w:rPr>
        <mc:AlternateContent>
          <mc:Choice Requires="wps">
            <w:drawing>
              <wp:anchor distT="0" distB="0" distL="114300" distR="114300" simplePos="0" relativeHeight="251734016" behindDoc="0" locked="0" layoutInCell="1" allowOverlap="1" wp14:anchorId="24630A3A" wp14:editId="74EF4B95">
                <wp:simplePos x="0" y="0"/>
                <wp:positionH relativeFrom="column">
                  <wp:posOffset>-119569</wp:posOffset>
                </wp:positionH>
                <wp:positionV relativeFrom="paragraph">
                  <wp:posOffset>609479</wp:posOffset>
                </wp:positionV>
                <wp:extent cx="6474254" cy="777789"/>
                <wp:effectExtent l="25400" t="25400" r="28575" b="22860"/>
                <wp:wrapNone/>
                <wp:docPr id="13" name="Text Box 13"/>
                <wp:cNvGraphicFramePr/>
                <a:graphic xmlns:a="http://schemas.openxmlformats.org/drawingml/2006/main">
                  <a:graphicData uri="http://schemas.microsoft.com/office/word/2010/wordprocessingShape">
                    <wps:wsp>
                      <wps:cNvSpPr txBox="1"/>
                      <wps:spPr>
                        <a:xfrm>
                          <a:off x="0" y="0"/>
                          <a:ext cx="6474254" cy="777789"/>
                        </a:xfrm>
                        <a:prstGeom prst="rect">
                          <a:avLst/>
                        </a:prstGeom>
                        <a:noFill/>
                        <a:ln w="50800">
                          <a:solidFill>
                            <a:srgbClr val="00B050"/>
                          </a:solidFill>
                        </a:ln>
                      </wps:spPr>
                      <wps:txbx>
                        <w:txbxContent>
                          <w:p w14:paraId="2B7D8B0B" w14:textId="6360FB01" w:rsidR="00D24402" w:rsidRPr="004431CB" w:rsidRDefault="003D5482" w:rsidP="00D24402">
                            <w:pPr>
                              <w:rPr>
                                <w:rFonts w:cstheme="minorHAnsi"/>
                                <w:b/>
                                <w:color w:val="538135" w:themeColor="accent6" w:themeShade="BF"/>
                                <w:sz w:val="28"/>
                                <w:szCs w:val="28"/>
                                <w:lang w:val="en-US"/>
                              </w:rPr>
                            </w:pPr>
                            <w:r w:rsidRPr="003D5482">
                              <w:rPr>
                                <w:rFonts w:cstheme="minorHAnsi"/>
                                <w:b/>
                                <w:color w:val="538135" w:themeColor="accent6" w:themeShade="BF"/>
                                <w:u w:val="single"/>
                                <w:lang w:val="en-US"/>
                              </w:rPr>
                              <w:t xml:space="preserve"> </w:t>
                            </w:r>
                            <w:r w:rsidRPr="003D5482">
                              <w:rPr>
                                <w:rFonts w:cstheme="minorHAnsi"/>
                                <w:b/>
                                <w:color w:val="538135" w:themeColor="accent6" w:themeShade="BF"/>
                                <w:lang w:val="en-US"/>
                              </w:rPr>
                              <w:t xml:space="preserve">   </w:t>
                            </w:r>
                            <w:r w:rsidR="004431CB">
                              <w:rPr>
                                <w:rFonts w:cstheme="minorHAnsi"/>
                                <w:b/>
                                <w:color w:val="538135" w:themeColor="accent6" w:themeShade="BF"/>
                                <w:lang w:val="en-US"/>
                              </w:rPr>
                              <w:t xml:space="preserve">        </w:t>
                            </w:r>
                            <w:r w:rsidR="00B3682B">
                              <w:rPr>
                                <w:rFonts w:cstheme="minorHAnsi"/>
                                <w:b/>
                                <w:color w:val="538135" w:themeColor="accent6" w:themeShade="BF"/>
                                <w:lang w:val="en-US"/>
                              </w:rPr>
                              <w:t xml:space="preserve">                                           </w:t>
                            </w:r>
                            <w:r w:rsidRPr="003D5482">
                              <w:rPr>
                                <w:rFonts w:cstheme="minorHAnsi"/>
                                <w:b/>
                                <w:color w:val="538135" w:themeColor="accent6" w:themeShade="BF"/>
                                <w:lang w:val="en-US"/>
                              </w:rPr>
                              <w:t xml:space="preserve">   </w:t>
                            </w:r>
                            <w:r w:rsidR="00D24402" w:rsidRPr="004431CB">
                              <w:rPr>
                                <w:rFonts w:cstheme="minorHAnsi"/>
                                <w:b/>
                                <w:color w:val="538135" w:themeColor="accent6" w:themeShade="BF"/>
                                <w:sz w:val="28"/>
                                <w:szCs w:val="28"/>
                                <w:lang w:val="en-US"/>
                              </w:rPr>
                              <w:t xml:space="preserve">Upcoming </w:t>
                            </w:r>
                            <w:r w:rsidRPr="004431CB">
                              <w:rPr>
                                <w:rFonts w:cstheme="minorHAnsi"/>
                                <w:b/>
                                <w:color w:val="538135" w:themeColor="accent6" w:themeShade="BF"/>
                                <w:sz w:val="28"/>
                                <w:szCs w:val="28"/>
                                <w:lang w:val="en-US"/>
                              </w:rPr>
                              <w:t xml:space="preserve">Christmas Holiday </w:t>
                            </w:r>
                          </w:p>
                          <w:p w14:paraId="53ACF276" w14:textId="0A35EFA4" w:rsidR="003D5482" w:rsidRPr="00B571EB" w:rsidRDefault="003D5482" w:rsidP="00D24402">
                            <w:pPr>
                              <w:rPr>
                                <w:rFonts w:cstheme="minorHAnsi"/>
                                <w:b/>
                                <w:color w:val="538135" w:themeColor="accent6" w:themeShade="BF"/>
                                <w:lang w:val="en-US"/>
                              </w:rPr>
                            </w:pPr>
                            <w:r w:rsidRPr="00B571EB">
                              <w:rPr>
                                <w:rFonts w:cstheme="minorHAnsi"/>
                                <w:b/>
                                <w:color w:val="538135" w:themeColor="accent6" w:themeShade="BF"/>
                                <w:lang w:val="en-US"/>
                              </w:rPr>
                              <w:t xml:space="preserve">The nursery will be closed from the </w:t>
                            </w:r>
                            <w:proofErr w:type="gramStart"/>
                            <w:r w:rsidRPr="00B571EB">
                              <w:rPr>
                                <w:rFonts w:cstheme="minorHAnsi"/>
                                <w:b/>
                                <w:color w:val="538135" w:themeColor="accent6" w:themeShade="BF"/>
                                <w:lang w:val="en-US"/>
                              </w:rPr>
                              <w:t>24</w:t>
                            </w:r>
                            <w:r w:rsidRPr="00B571EB">
                              <w:rPr>
                                <w:rFonts w:cstheme="minorHAnsi"/>
                                <w:b/>
                                <w:color w:val="538135" w:themeColor="accent6" w:themeShade="BF"/>
                                <w:vertAlign w:val="superscript"/>
                                <w:lang w:val="en-US"/>
                              </w:rPr>
                              <w:t>th</w:t>
                            </w:r>
                            <w:proofErr w:type="gramEnd"/>
                            <w:r w:rsidRPr="00B571EB">
                              <w:rPr>
                                <w:rFonts w:cstheme="minorHAnsi"/>
                                <w:b/>
                                <w:color w:val="538135" w:themeColor="accent6" w:themeShade="BF"/>
                                <w:lang w:val="en-US"/>
                              </w:rPr>
                              <w:t xml:space="preserve"> December for Christmas and New Year reopening on Monday the 5</w:t>
                            </w:r>
                            <w:r w:rsidRPr="00B571EB">
                              <w:rPr>
                                <w:rFonts w:cstheme="minorHAnsi"/>
                                <w:b/>
                                <w:color w:val="538135" w:themeColor="accent6" w:themeShade="BF"/>
                                <w:vertAlign w:val="superscript"/>
                                <w:lang w:val="en-US"/>
                              </w:rPr>
                              <w:t>th</w:t>
                            </w:r>
                            <w:r w:rsidRPr="00B571EB">
                              <w:rPr>
                                <w:rFonts w:cstheme="minorHAnsi"/>
                                <w:b/>
                                <w:color w:val="538135" w:themeColor="accent6" w:themeShade="BF"/>
                                <w:lang w:val="en-US"/>
                              </w:rPr>
                              <w:t xml:space="preserve"> January 2026.</w:t>
                            </w:r>
                            <w:r w:rsidR="00B3682B">
                              <w:rPr>
                                <w:rFonts w:cstheme="minorHAnsi"/>
                                <w:b/>
                                <w:color w:val="538135" w:themeColor="accent6" w:themeShade="BF"/>
                                <w:lang w:val="en-US"/>
                              </w:rPr>
                              <w:t xml:space="preserve"> We wish everyone a lovely Christmas break.</w:t>
                            </w:r>
                          </w:p>
                          <w:p w14:paraId="52F187A9" w14:textId="18AFB82E" w:rsidR="00D24402" w:rsidRPr="00B571EB" w:rsidRDefault="00D24402" w:rsidP="00D24402">
                            <w:pPr>
                              <w:rPr>
                                <w:rFonts w:cstheme="minorHAnsi"/>
                                <w:b/>
                                <w:color w:val="538135" w:themeColor="accent6" w:themeShade="B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30A3A" id="Text Box 13" o:spid="_x0000_s1027" type="#_x0000_t202" style="position:absolute;left:0;text-align:left;margin-left:-9.4pt;margin-top:48pt;width:509.8pt;height:6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" filled="f" strokecolor="#00b050" strokeweight="4pt">
                <v:textbox>
                  <w:txbxContent>
                    <w:p w14:paraId="2B7D8B0B" w14:textId="6360FB01" w:rsidR="00D24402" w:rsidRPr="004431CB" w:rsidRDefault="003D5482" w:rsidP="00D24402">
                      <w:pPr>
                        <w:rPr>
                          <w:rFonts w:cstheme="minorHAnsi"/>
                          <w:b/>
                          <w:color w:val="538135" w:themeColor="accent6" w:themeShade="BF"/>
                          <w:sz w:val="28"/>
                          <w:szCs w:val="28"/>
                          <w:lang w:val="en-US"/>
                        </w:rPr>
                      </w:pPr>
                      <w:r w:rsidRPr="003D5482">
                        <w:rPr>
                          <w:rFonts w:cstheme="minorHAnsi"/>
                          <w:b/>
                          <w:color w:val="538135" w:themeColor="accent6" w:themeShade="BF"/>
                          <w:u w:val="single"/>
                          <w:lang w:val="en-US"/>
                        </w:rPr>
                        <w:t xml:space="preserve"> </w:t>
                      </w:r>
                      <w:r w:rsidRPr="003D5482">
                        <w:rPr>
                          <w:rFonts w:cstheme="minorHAnsi"/>
                          <w:b/>
                          <w:color w:val="538135" w:themeColor="accent6" w:themeShade="BF"/>
                          <w:lang w:val="en-US"/>
                        </w:rPr>
                        <w:t xml:space="preserve">   </w:t>
                      </w:r>
                      <w:r w:rsidR="004431CB">
                        <w:rPr>
                          <w:rFonts w:cstheme="minorHAnsi"/>
                          <w:b/>
                          <w:color w:val="538135" w:themeColor="accent6" w:themeShade="BF"/>
                          <w:lang w:val="en-US"/>
                        </w:rPr>
                        <w:t xml:space="preserve">        </w:t>
                      </w:r>
                      <w:r w:rsidR="00B3682B">
                        <w:rPr>
                          <w:rFonts w:cstheme="minorHAnsi"/>
                          <w:b/>
                          <w:color w:val="538135" w:themeColor="accent6" w:themeShade="BF"/>
                          <w:lang w:val="en-US"/>
                        </w:rPr>
                        <w:t xml:space="preserve">                                           </w:t>
                      </w:r>
                      <w:r w:rsidRPr="003D5482">
                        <w:rPr>
                          <w:rFonts w:cstheme="minorHAnsi"/>
                          <w:b/>
                          <w:color w:val="538135" w:themeColor="accent6" w:themeShade="BF"/>
                          <w:lang w:val="en-US"/>
                        </w:rPr>
                        <w:t xml:space="preserve">   </w:t>
                      </w:r>
                      <w:r w:rsidR="00D24402" w:rsidRPr="004431CB">
                        <w:rPr>
                          <w:rFonts w:cstheme="minorHAnsi"/>
                          <w:b/>
                          <w:color w:val="538135" w:themeColor="accent6" w:themeShade="BF"/>
                          <w:sz w:val="28"/>
                          <w:szCs w:val="28"/>
                          <w:lang w:val="en-US"/>
                        </w:rPr>
                        <w:t xml:space="preserve">Upcoming </w:t>
                      </w:r>
                      <w:r w:rsidRPr="004431CB">
                        <w:rPr>
                          <w:rFonts w:cstheme="minorHAnsi"/>
                          <w:b/>
                          <w:color w:val="538135" w:themeColor="accent6" w:themeShade="BF"/>
                          <w:sz w:val="28"/>
                          <w:szCs w:val="28"/>
                          <w:lang w:val="en-US"/>
                        </w:rPr>
                        <w:t xml:space="preserve">Christmas Holiday </w:t>
                      </w:r>
                    </w:p>
                    <w:p w14:paraId="53ACF276" w14:textId="0A35EFA4" w:rsidR="003D5482" w:rsidRPr="00B571EB" w:rsidRDefault="003D5482" w:rsidP="00D24402">
                      <w:pPr>
                        <w:rPr>
                          <w:rFonts w:cstheme="minorHAnsi"/>
                          <w:b/>
                          <w:color w:val="538135" w:themeColor="accent6" w:themeShade="BF"/>
                          <w:lang w:val="en-US"/>
                        </w:rPr>
                      </w:pPr>
                      <w:r w:rsidRPr="00B571EB">
                        <w:rPr>
                          <w:rFonts w:cstheme="minorHAnsi"/>
                          <w:b/>
                          <w:color w:val="538135" w:themeColor="accent6" w:themeShade="BF"/>
                          <w:lang w:val="en-US"/>
                        </w:rPr>
                        <w:t xml:space="preserve">The nursery will be closed from the </w:t>
                      </w:r>
                      <w:proofErr w:type="gramStart"/>
                      <w:r w:rsidRPr="00B571EB">
                        <w:rPr>
                          <w:rFonts w:cstheme="minorHAnsi"/>
                          <w:b/>
                          <w:color w:val="538135" w:themeColor="accent6" w:themeShade="BF"/>
                          <w:lang w:val="en-US"/>
                        </w:rPr>
                        <w:t>24</w:t>
                      </w:r>
                      <w:r w:rsidRPr="00B571EB">
                        <w:rPr>
                          <w:rFonts w:cstheme="minorHAnsi"/>
                          <w:b/>
                          <w:color w:val="538135" w:themeColor="accent6" w:themeShade="BF"/>
                          <w:vertAlign w:val="superscript"/>
                          <w:lang w:val="en-US"/>
                        </w:rPr>
                        <w:t>th</w:t>
                      </w:r>
                      <w:proofErr w:type="gramEnd"/>
                      <w:r w:rsidRPr="00B571EB">
                        <w:rPr>
                          <w:rFonts w:cstheme="minorHAnsi"/>
                          <w:b/>
                          <w:color w:val="538135" w:themeColor="accent6" w:themeShade="BF"/>
                          <w:lang w:val="en-US"/>
                        </w:rPr>
                        <w:t xml:space="preserve"> December for Christmas and New Year reopening on Monday the 5</w:t>
                      </w:r>
                      <w:r w:rsidRPr="00B571EB">
                        <w:rPr>
                          <w:rFonts w:cstheme="minorHAnsi"/>
                          <w:b/>
                          <w:color w:val="538135" w:themeColor="accent6" w:themeShade="BF"/>
                          <w:vertAlign w:val="superscript"/>
                          <w:lang w:val="en-US"/>
                        </w:rPr>
                        <w:t>th</w:t>
                      </w:r>
                      <w:r w:rsidRPr="00B571EB">
                        <w:rPr>
                          <w:rFonts w:cstheme="minorHAnsi"/>
                          <w:b/>
                          <w:color w:val="538135" w:themeColor="accent6" w:themeShade="BF"/>
                          <w:lang w:val="en-US"/>
                        </w:rPr>
                        <w:t xml:space="preserve"> January 2026.</w:t>
                      </w:r>
                      <w:r w:rsidR="00B3682B">
                        <w:rPr>
                          <w:rFonts w:cstheme="minorHAnsi"/>
                          <w:b/>
                          <w:color w:val="538135" w:themeColor="accent6" w:themeShade="BF"/>
                          <w:lang w:val="en-US"/>
                        </w:rPr>
                        <w:t xml:space="preserve"> We wish everyone a lovely Christmas break.</w:t>
                      </w:r>
                    </w:p>
                    <w:p w14:paraId="52F187A9" w14:textId="18AFB82E" w:rsidR="00D24402" w:rsidRPr="00B571EB" w:rsidRDefault="00D24402" w:rsidP="00D24402">
                      <w:pPr>
                        <w:rPr>
                          <w:rFonts w:cstheme="minorHAnsi"/>
                          <w:b/>
                          <w:color w:val="538135" w:themeColor="accent6" w:themeShade="BF"/>
                          <w:lang w:val="en-US"/>
                        </w:rPr>
                      </w:pPr>
                    </w:p>
                  </w:txbxContent>
                </v:textbox>
              </v:shape>
            </w:pict>
          </mc:Fallback>
        </mc:AlternateContent>
      </w:r>
      <w:r w:rsidR="00F41E11" w:rsidRPr="003743D8">
        <w:rPr>
          <w:rFonts w:ascii="Gill Sans Ultra Bold" w:hAnsi="Gill Sans Ultra Bold" w:cs="Dubai"/>
          <w:b/>
          <w:noProof/>
          <w:color w:val="FF0000"/>
          <w:sz w:val="40"/>
          <w:szCs w:val="40"/>
        </w:rPr>
        <mc:AlternateContent>
          <mc:Choice Requires="wps">
            <w:drawing>
              <wp:anchor distT="0" distB="0" distL="114300" distR="114300" simplePos="0" relativeHeight="251716608" behindDoc="0" locked="0" layoutInCell="1" allowOverlap="1" wp14:anchorId="7C993603" wp14:editId="16588D15">
                <wp:simplePos x="0" y="0"/>
                <wp:positionH relativeFrom="column">
                  <wp:posOffset>3714115</wp:posOffset>
                </wp:positionH>
                <wp:positionV relativeFrom="paragraph">
                  <wp:posOffset>602615</wp:posOffset>
                </wp:positionV>
                <wp:extent cx="3048000" cy="368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048000" cy="368300"/>
                        </a:xfrm>
                        <a:prstGeom prst="rect">
                          <a:avLst/>
                        </a:prstGeom>
                        <a:solidFill>
                          <a:schemeClr val="lt1"/>
                        </a:solidFill>
                        <a:ln w="6350">
                          <a:noFill/>
                        </a:ln>
                      </wps:spPr>
                      <wps:txbx>
                        <w:txbxContent>
                          <w:p w14:paraId="1C1C668C" w14:textId="216771B9" w:rsidR="006B24A0" w:rsidRPr="00D2252B" w:rsidRDefault="006B24A0">
                            <w:pPr>
                              <w:rPr>
                                <w:sz w:val="30"/>
                                <w:szCs w:val="30"/>
                              </w:rPr>
                            </w:pPr>
                            <w:r w:rsidRPr="00D2252B">
                              <w:rPr>
                                <w:rFonts w:ascii="Chalkboard SE" w:hAnsi="Chalkboard SE"/>
                                <w:b/>
                                <w:sz w:val="30"/>
                                <w:szCs w:val="30"/>
                              </w:rPr>
                              <w:t xml:space="preserve"> </w:t>
                            </w:r>
                            <w:r w:rsidRPr="00D2252B">
                              <w:rPr>
                                <w:rFonts w:ascii="Chalkboard SE" w:hAnsi="Chalkboard SE"/>
                                <w:b/>
                                <w:sz w:val="30"/>
                                <w:szCs w:val="3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93603" id="Text Box 6" o:spid="_x0000_s1028" type="#_x0000_t202" style="position:absolute;left:0;text-align:left;margin-left:292.45pt;margin-top:47.45pt;width:240pt;height:2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" fillcolor="white [3201]" stroked="f" strokeweight=".5pt">
                <v:textbox>
                  <w:txbxContent>
                    <w:p w14:paraId="1C1C668C" w14:textId="216771B9" w:rsidR="006B24A0" w:rsidRPr="00D2252B" w:rsidRDefault="006B24A0">
                      <w:pPr>
                        <w:rPr>
                          <w:sz w:val="30"/>
                          <w:szCs w:val="30"/>
                        </w:rPr>
                      </w:pPr>
                      <w:r w:rsidRPr="00D2252B">
                        <w:rPr>
                          <w:rFonts w:ascii="Chalkboard SE" w:hAnsi="Chalkboard SE"/>
                          <w:b/>
                          <w:sz w:val="30"/>
                          <w:szCs w:val="30"/>
                        </w:rPr>
                        <w:t xml:space="preserve"> </w:t>
                      </w:r>
                      <w:r w:rsidRPr="00D2252B">
                        <w:rPr>
                          <w:rFonts w:ascii="Chalkboard SE" w:hAnsi="Chalkboard SE"/>
                          <w:b/>
                          <w:sz w:val="30"/>
                          <w:szCs w:val="30"/>
                        </w:rPr>
                        <w:tab/>
                      </w:r>
                    </w:p>
                  </w:txbxContent>
                </v:textbox>
              </v:shape>
            </w:pict>
          </mc:Fallback>
        </mc:AlternateContent>
      </w:r>
      <w:r w:rsidR="00DA7A29" w:rsidRPr="003743D8">
        <w:rPr>
          <w:rFonts w:ascii="Gill Sans Ultra Bold" w:hAnsi="Gill Sans Ultra Bold"/>
          <w:color w:val="FF0000"/>
          <w:sz w:val="80"/>
          <w:szCs w:val="80"/>
        </w:rPr>
        <w:t>C</w:t>
      </w:r>
      <w:r w:rsidR="00DA7A29" w:rsidRPr="003743D8">
        <w:rPr>
          <w:rFonts w:ascii="Gill Sans Ultra Bold" w:hAnsi="Gill Sans Ultra Bold"/>
          <w:color w:val="FF0000"/>
          <w:sz w:val="72"/>
          <w:szCs w:val="72"/>
        </w:rPr>
        <w:t>HEEKY</w:t>
      </w:r>
      <w:r w:rsidR="00DA7A29" w:rsidRPr="003743D8">
        <w:rPr>
          <w:rFonts w:ascii="Gill Sans Ultra Bold" w:hAnsi="Gill Sans Ultra Bold"/>
          <w:color w:val="00B0F0"/>
          <w:sz w:val="72"/>
          <w:szCs w:val="72"/>
        </w:rPr>
        <w:t xml:space="preserve"> </w:t>
      </w:r>
      <w:r w:rsidR="00DA7A29" w:rsidRPr="003743D8">
        <w:rPr>
          <w:rFonts w:ascii="Gill Sans Ultra Bold" w:hAnsi="Gill Sans Ultra Bold"/>
          <w:color w:val="FF0000"/>
          <w:sz w:val="72"/>
          <w:szCs w:val="72"/>
        </w:rPr>
        <w:t>NEWSLETTER</w:t>
      </w:r>
    </w:p>
    <w:p w14:paraId="50CC1E81" w14:textId="1D27BB6D" w:rsidR="0044696F" w:rsidRPr="003743D8" w:rsidRDefault="0044696F" w:rsidP="008007AC">
      <w:pPr>
        <w:tabs>
          <w:tab w:val="left" w:pos="6815"/>
        </w:tabs>
        <w:rPr>
          <w:rFonts w:ascii="Chalkduster" w:hAnsi="Chalkduster"/>
          <w:color w:val="FF0000"/>
          <w:sz w:val="28"/>
          <w:szCs w:val="28"/>
        </w:rPr>
      </w:pPr>
    </w:p>
    <w:p w14:paraId="41BB1C32" w14:textId="3EDEC98A" w:rsidR="00FD05C0" w:rsidRPr="00713CB4" w:rsidRDefault="00FD05C0" w:rsidP="00E054A0">
      <w:pPr>
        <w:tabs>
          <w:tab w:val="left" w:pos="7471"/>
        </w:tabs>
        <w:jc w:val="right"/>
        <w:rPr>
          <w:rFonts w:ascii="Chalkduster" w:hAnsi="Chalkduster"/>
          <w:sz w:val="28"/>
          <w:szCs w:val="28"/>
        </w:rPr>
        <w:sectPr w:rsidR="00FD05C0" w:rsidRPr="00713CB4" w:rsidSect="00611970">
          <w:pgSz w:w="11900" w:h="16840"/>
          <w:pgMar w:top="851" w:right="851" w:bottom="851" w:left="851" w:header="709" w:footer="709" w:gutter="0"/>
          <w:pgBorders w:offsetFrom="page">
            <w:top w:val="single" w:sz="36" w:space="24" w:color="FFFC00"/>
            <w:left w:val="single" w:sz="36" w:space="24" w:color="FFFC00"/>
            <w:bottom w:val="single" w:sz="36" w:space="24" w:color="FFFC00"/>
            <w:right w:val="single" w:sz="36" w:space="24" w:color="FFFC00"/>
          </w:pgBorders>
          <w:cols w:space="708"/>
          <w:docGrid w:linePitch="360"/>
        </w:sectPr>
      </w:pPr>
    </w:p>
    <w:p w14:paraId="42358221" w14:textId="3ACDC88B" w:rsidR="006D4FC2" w:rsidRPr="006D4FC2" w:rsidRDefault="00713CB4" w:rsidP="006D4FC2">
      <w:pPr>
        <w:rPr>
          <w:rFonts w:ascii="Chalkduster" w:hAnsi="Chalkduster"/>
        </w:rPr>
      </w:pPr>
      <w:r>
        <w:rPr>
          <w:rFonts w:ascii="Chalkduster" w:hAnsi="Chalkduster"/>
        </w:rPr>
        <w:t xml:space="preserve">  </w:t>
      </w:r>
    </w:p>
    <w:p w14:paraId="19CE0F45" w14:textId="27C0924D" w:rsidR="006D4FC2" w:rsidRPr="006D4FC2" w:rsidRDefault="00C445E3" w:rsidP="001361EF">
      <w:pPr>
        <w:tabs>
          <w:tab w:val="left" w:pos="6855"/>
        </w:tabs>
        <w:rPr>
          <w:rFonts w:ascii="Chalkduster" w:hAnsi="Chalkduster"/>
        </w:rPr>
      </w:pPr>
      <w:r>
        <w:rPr>
          <w:rFonts w:ascii="Chalkduster" w:hAnsi="Chalkduster"/>
        </w:rPr>
        <w:t xml:space="preserve"> </w:t>
      </w:r>
      <w:r w:rsidR="001361EF">
        <w:rPr>
          <w:rFonts w:ascii="Chalkduster" w:hAnsi="Chalkduster"/>
        </w:rPr>
        <w:tab/>
      </w:r>
      <w:r w:rsidR="001361EF">
        <w:rPr>
          <w:rFonts w:ascii="Chalkduster" w:hAnsi="Chalkduster"/>
          <w:noProof/>
        </w:rPr>
        <w:drawing>
          <wp:inline distT="0" distB="0" distL="0" distR="0" wp14:anchorId="5D1A2014" wp14:editId="55C06A23">
            <wp:extent cx="6474287" cy="2656634"/>
            <wp:effectExtent l="0" t="0" r="3175" b="0"/>
            <wp:docPr id="2119044" name="Picture 13" descr="A wreath made of plastic forks and a red b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44" name="Picture 13" descr="A wreath made of plastic forks and a red bow&#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56426" cy="2690338"/>
                    </a:xfrm>
                    <a:prstGeom prst="rect">
                      <a:avLst/>
                    </a:prstGeom>
                  </pic:spPr>
                </pic:pic>
              </a:graphicData>
            </a:graphic>
          </wp:inline>
        </w:drawing>
      </w:r>
    </w:p>
    <w:p w14:paraId="112C9765" w14:textId="232653F3" w:rsidR="00DB31E5" w:rsidRPr="00DB31E5" w:rsidRDefault="0060644A" w:rsidP="00DB31E5">
      <w:pPr>
        <w:rPr>
          <w:rFonts w:ascii="Chalkduster" w:hAnsi="Chalkduster"/>
        </w:rPr>
      </w:pPr>
      <w:r>
        <w:rPr>
          <w:rFonts w:ascii="Chalkduster" w:hAnsi="Chalkduster"/>
          <w:noProof/>
          <w:sz w:val="28"/>
          <w:szCs w:val="28"/>
        </w:rPr>
        <mc:AlternateContent>
          <mc:Choice Requires="wps">
            <w:drawing>
              <wp:anchor distT="0" distB="0" distL="114300" distR="114300" simplePos="0" relativeHeight="251731968" behindDoc="0" locked="0" layoutInCell="1" allowOverlap="1" wp14:anchorId="06593D51" wp14:editId="61769C7B">
                <wp:simplePos x="0" y="0"/>
                <wp:positionH relativeFrom="column">
                  <wp:posOffset>-55563</wp:posOffset>
                </wp:positionH>
                <wp:positionV relativeFrom="paragraph">
                  <wp:posOffset>109538</wp:posOffset>
                </wp:positionV>
                <wp:extent cx="2344952" cy="851930"/>
                <wp:effectExtent l="25400" t="25400" r="30480" b="24765"/>
                <wp:wrapNone/>
                <wp:docPr id="11" name="Text Box 11"/>
                <wp:cNvGraphicFramePr/>
                <a:graphic xmlns:a="http://schemas.openxmlformats.org/drawingml/2006/main">
                  <a:graphicData uri="http://schemas.microsoft.com/office/word/2010/wordprocessingShape">
                    <wps:wsp>
                      <wps:cNvSpPr txBox="1"/>
                      <wps:spPr>
                        <a:xfrm>
                          <a:off x="0" y="0"/>
                          <a:ext cx="2344952" cy="851930"/>
                        </a:xfrm>
                        <a:prstGeom prst="rect">
                          <a:avLst/>
                        </a:prstGeom>
                        <a:solidFill>
                          <a:schemeClr val="lt1"/>
                        </a:solidFill>
                        <a:ln w="53975">
                          <a:solidFill>
                            <a:srgbClr val="FF0000"/>
                          </a:solidFill>
                        </a:ln>
                      </wps:spPr>
                      <wps:txbx>
                        <w:txbxContent>
                          <w:p w14:paraId="371F0065" w14:textId="6A41E9E1" w:rsidR="00DD2474" w:rsidRPr="00ED553E" w:rsidRDefault="00DD2474" w:rsidP="00DD2474">
                            <w:pPr>
                              <w:jc w:val="center"/>
                              <w:rPr>
                                <w:rFonts w:ascii="Verdana" w:hAnsi="Verdana"/>
                                <w:b/>
                                <w:bCs/>
                                <w:color w:val="BF8F00" w:themeColor="accent4" w:themeShade="BF"/>
                              </w:rPr>
                            </w:pPr>
                            <w:r w:rsidRPr="00ED553E">
                              <w:rPr>
                                <w:rFonts w:ascii="Verdana" w:hAnsi="Verdana"/>
                                <w:b/>
                                <w:bCs/>
                                <w:color w:val="BF8F00" w:themeColor="accent4" w:themeShade="BF"/>
                              </w:rPr>
                              <w:t xml:space="preserve">Welcome </w:t>
                            </w:r>
                          </w:p>
                          <w:p w14:paraId="3B5F01B3" w14:textId="77777777" w:rsidR="00DD2474" w:rsidRPr="00ED553E" w:rsidRDefault="00DD2474" w:rsidP="00DD2474">
                            <w:pPr>
                              <w:jc w:val="center"/>
                              <w:rPr>
                                <w:rFonts w:cstheme="minorHAnsi"/>
                                <w:bCs/>
                                <w:color w:val="BF8F00" w:themeColor="accent4" w:themeShade="BF"/>
                              </w:rPr>
                            </w:pPr>
                            <w:r w:rsidRPr="00ED553E">
                              <w:rPr>
                                <w:rFonts w:cstheme="minorHAnsi"/>
                                <w:bCs/>
                                <w:color w:val="BF8F00" w:themeColor="accent4" w:themeShade="BF"/>
                                <w:shd w:val="clear" w:color="auto" w:fill="FFFFFF" w:themeFill="background1"/>
                              </w:rPr>
                              <w:t>A warm welcome to all our new children and families joining Cheeky Monkeys.</w:t>
                            </w:r>
                          </w:p>
                          <w:p w14:paraId="5FA2C848" w14:textId="1ECB9831" w:rsidR="00A86418" w:rsidRPr="00B571EB" w:rsidRDefault="00A86418" w:rsidP="003D5482">
                            <w:pPr>
                              <w:rPr>
                                <w:rFonts w:cstheme="minorHAnsi"/>
                                <w:b/>
                                <w:color w:val="9437F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93D51" id="Text Box 11" o:spid="_x0000_s1029" type="#_x0000_t202" style="position:absolute;margin-left:-4.4pt;margin-top:8.65pt;width:184.65pt;height:67.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" fillcolor="white [3201]" strokecolor="red" strokeweight="4.25pt">
                <v:textbox>
                  <w:txbxContent>
                    <w:p w14:paraId="371F0065" w14:textId="6A41E9E1" w:rsidR="00DD2474" w:rsidRPr="00ED553E" w:rsidRDefault="00DD2474" w:rsidP="00DD2474">
                      <w:pPr>
                        <w:jc w:val="center"/>
                        <w:rPr>
                          <w:rFonts w:ascii="Verdana" w:hAnsi="Verdana"/>
                          <w:b/>
                          <w:bCs/>
                          <w:color w:val="BF8F00" w:themeColor="accent4" w:themeShade="BF"/>
                        </w:rPr>
                      </w:pPr>
                      <w:r w:rsidRPr="00ED553E">
                        <w:rPr>
                          <w:rFonts w:ascii="Verdana" w:hAnsi="Verdana"/>
                          <w:b/>
                          <w:bCs/>
                          <w:color w:val="BF8F00" w:themeColor="accent4" w:themeShade="BF"/>
                        </w:rPr>
                        <w:t xml:space="preserve">Welcome </w:t>
                      </w:r>
                    </w:p>
                    <w:p w14:paraId="3B5F01B3" w14:textId="77777777" w:rsidR="00DD2474" w:rsidRPr="00ED553E" w:rsidRDefault="00DD2474" w:rsidP="00DD2474">
                      <w:pPr>
                        <w:jc w:val="center"/>
                        <w:rPr>
                          <w:rFonts w:cstheme="minorHAnsi"/>
                          <w:bCs/>
                          <w:color w:val="BF8F00" w:themeColor="accent4" w:themeShade="BF"/>
                        </w:rPr>
                      </w:pPr>
                      <w:r w:rsidRPr="00ED553E">
                        <w:rPr>
                          <w:rFonts w:cstheme="minorHAnsi"/>
                          <w:bCs/>
                          <w:color w:val="BF8F00" w:themeColor="accent4" w:themeShade="BF"/>
                          <w:shd w:val="clear" w:color="auto" w:fill="FFFFFF" w:themeFill="background1"/>
                        </w:rPr>
                        <w:t>A warm welcome to all our new children and families joining Cheeky Monkeys.</w:t>
                      </w:r>
                    </w:p>
                    <w:p w14:paraId="5FA2C848" w14:textId="1ECB9831" w:rsidR="00A86418" w:rsidRPr="00B571EB" w:rsidRDefault="00A86418" w:rsidP="003D5482">
                      <w:pPr>
                        <w:rPr>
                          <w:rFonts w:cstheme="minorHAnsi"/>
                          <w:b/>
                          <w:color w:val="9437FF"/>
                          <w:sz w:val="28"/>
                          <w:szCs w:val="28"/>
                        </w:rPr>
                      </w:pPr>
                    </w:p>
                  </w:txbxContent>
                </v:textbox>
              </v:shape>
            </w:pict>
          </mc:Fallback>
        </mc:AlternateContent>
      </w:r>
      <w:r w:rsidR="001733B0">
        <w:rPr>
          <w:rFonts w:ascii="Chalkduster" w:hAnsi="Chalkduster"/>
          <w:noProof/>
          <w:sz w:val="28"/>
          <w:szCs w:val="28"/>
        </w:rPr>
        <mc:AlternateContent>
          <mc:Choice Requires="wps">
            <w:drawing>
              <wp:anchor distT="0" distB="0" distL="114300" distR="114300" simplePos="0" relativeHeight="251659264" behindDoc="0" locked="0" layoutInCell="1" allowOverlap="1" wp14:anchorId="2308D976" wp14:editId="1F092EF7">
                <wp:simplePos x="0" y="0"/>
                <wp:positionH relativeFrom="column">
                  <wp:posOffset>2413635</wp:posOffset>
                </wp:positionH>
                <wp:positionV relativeFrom="paragraph">
                  <wp:posOffset>115253</wp:posOffset>
                </wp:positionV>
                <wp:extent cx="4095750" cy="1757045"/>
                <wp:effectExtent l="25400" t="25400" r="31750" b="20955"/>
                <wp:wrapNone/>
                <wp:docPr id="2" name="Text Box 2"/>
                <wp:cNvGraphicFramePr/>
                <a:graphic xmlns:a="http://schemas.openxmlformats.org/drawingml/2006/main">
                  <a:graphicData uri="http://schemas.microsoft.com/office/word/2010/wordprocessingShape">
                    <wps:wsp>
                      <wps:cNvSpPr txBox="1"/>
                      <wps:spPr>
                        <a:xfrm>
                          <a:off x="0" y="0"/>
                          <a:ext cx="4095750" cy="1757045"/>
                        </a:xfrm>
                        <a:prstGeom prst="rect">
                          <a:avLst/>
                        </a:prstGeom>
                        <a:solidFill>
                          <a:schemeClr val="lt1"/>
                        </a:solidFill>
                        <a:ln w="53975">
                          <a:solidFill>
                            <a:srgbClr val="FF40FF"/>
                          </a:solidFill>
                        </a:ln>
                      </wps:spPr>
                      <wps:txbx>
                        <w:txbxContent>
                          <w:p w14:paraId="6E00C415" w14:textId="2EE2E1EE" w:rsidR="0041349F" w:rsidRPr="001361EF" w:rsidRDefault="000F202D" w:rsidP="00914891">
                            <w:pPr>
                              <w:rPr>
                                <w:rFonts w:cstheme="minorHAnsi"/>
                                <w:b/>
                                <w:color w:val="00B050"/>
                                <w:sz w:val="28"/>
                                <w:szCs w:val="28"/>
                                <w:lang w:val="en-US"/>
                              </w:rPr>
                            </w:pPr>
                            <w:r w:rsidRPr="001361EF">
                              <w:rPr>
                                <w:rFonts w:cstheme="minorHAnsi"/>
                                <w:b/>
                                <w:color w:val="00B050"/>
                                <w:lang w:val="en-US"/>
                              </w:rPr>
                              <w:t xml:space="preserve">                     </w:t>
                            </w:r>
                            <w:r w:rsidR="00766DFD" w:rsidRPr="001361EF">
                              <w:rPr>
                                <w:rFonts w:cstheme="minorHAnsi"/>
                                <w:b/>
                                <w:color w:val="00B050"/>
                                <w:sz w:val="28"/>
                                <w:szCs w:val="28"/>
                                <w:lang w:val="en-US"/>
                              </w:rPr>
                              <w:t>Winter Weather &amp; Clothing</w:t>
                            </w:r>
                          </w:p>
                          <w:p w14:paraId="1D06B1FD" w14:textId="6AD436A9" w:rsidR="00766DFD" w:rsidRPr="001361EF" w:rsidRDefault="00766DFD" w:rsidP="00914891">
                            <w:pPr>
                              <w:rPr>
                                <w:rFonts w:ascii="Cambria" w:hAnsi="Cambria" w:cstheme="minorHAnsi"/>
                                <w:b/>
                                <w:color w:val="00B050"/>
                                <w:sz w:val="28"/>
                                <w:szCs w:val="28"/>
                                <w:lang w:val="en-US"/>
                              </w:rPr>
                            </w:pPr>
                            <w:r w:rsidRPr="001361EF">
                              <w:rPr>
                                <w:rFonts w:cstheme="minorHAnsi"/>
                                <w:bCs/>
                                <w:color w:val="00B050"/>
                                <w:lang w:val="en-US"/>
                              </w:rPr>
                              <w:t xml:space="preserve">Please can nursery bags be taken home at the end of </w:t>
                            </w:r>
                            <w:r w:rsidR="00D62983">
                              <w:rPr>
                                <w:rFonts w:cstheme="minorHAnsi"/>
                                <w:bCs/>
                                <w:color w:val="00B050"/>
                                <w:lang w:val="en-US"/>
                              </w:rPr>
                              <w:t xml:space="preserve">each </w:t>
                            </w:r>
                            <w:r w:rsidRPr="001361EF">
                              <w:rPr>
                                <w:rFonts w:cstheme="minorHAnsi"/>
                                <w:bCs/>
                                <w:color w:val="00B050"/>
                                <w:lang w:val="en-US"/>
                              </w:rPr>
                              <w:t xml:space="preserve">week and returned with named and weather appropriate clothing for the colder weather including splash </w:t>
                            </w:r>
                            <w:r w:rsidR="00253A70" w:rsidRPr="001361EF">
                              <w:rPr>
                                <w:rFonts w:cstheme="minorHAnsi"/>
                                <w:bCs/>
                                <w:color w:val="00B050"/>
                                <w:lang w:val="en-US"/>
                              </w:rPr>
                              <w:t>suits, hats, gloves and a coat.</w:t>
                            </w:r>
                            <w:r w:rsidRPr="001361EF">
                              <w:rPr>
                                <w:rFonts w:cstheme="minorHAnsi"/>
                                <w:bCs/>
                                <w:color w:val="00B050"/>
                                <w:lang w:val="en-US"/>
                              </w:rPr>
                              <w:t xml:space="preserve"> Please also check all wellies and slippers are the correct size for your child</w:t>
                            </w:r>
                            <w:r w:rsidR="00253A70" w:rsidRPr="001361EF">
                              <w:rPr>
                                <w:rFonts w:cstheme="minorHAnsi"/>
                                <w:bCs/>
                                <w:color w:val="00B050"/>
                                <w:lang w:val="en-US"/>
                              </w:rPr>
                              <w:t xml:space="preserve"> and take wellies</w:t>
                            </w:r>
                            <w:r w:rsidR="001D3EF2" w:rsidRPr="001361EF">
                              <w:rPr>
                                <w:rFonts w:cstheme="minorHAnsi"/>
                                <w:bCs/>
                                <w:color w:val="00B050"/>
                                <w:lang w:val="en-US"/>
                              </w:rPr>
                              <w:t xml:space="preserve">/splash suits </w:t>
                            </w:r>
                            <w:r w:rsidR="00253A70" w:rsidRPr="001361EF">
                              <w:rPr>
                                <w:rFonts w:cstheme="minorHAnsi"/>
                                <w:bCs/>
                                <w:color w:val="00B050"/>
                                <w:lang w:val="en-US"/>
                              </w:rPr>
                              <w:t xml:space="preserve">home to dry at the </w:t>
                            </w:r>
                            <w:r w:rsidR="00ED553E" w:rsidRPr="001361EF">
                              <w:rPr>
                                <w:rFonts w:cstheme="minorHAnsi"/>
                                <w:bCs/>
                                <w:color w:val="00B050"/>
                                <w:lang w:val="en-US"/>
                              </w:rPr>
                              <w:t>weekend</w:t>
                            </w:r>
                            <w:r w:rsidR="00ED553E">
                              <w:rPr>
                                <w:rFonts w:cstheme="minorHAnsi"/>
                                <w:bCs/>
                                <w:color w:val="00B050"/>
                                <w:lang w:val="en-US"/>
                              </w:rPr>
                              <w:t>s. All</w:t>
                            </w:r>
                            <w:r w:rsidR="00B3682B">
                              <w:rPr>
                                <w:rFonts w:cstheme="minorHAnsi"/>
                                <w:bCs/>
                                <w:color w:val="00B050"/>
                                <w:lang w:val="en-US"/>
                              </w:rPr>
                              <w:t xml:space="preserve"> children require a warm coat on their pegs daily please.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8D976" id="Text Box 2" o:spid="_x0000_s1030" type="#_x0000_t202" style="position:absolute;margin-left:190.05pt;margin-top:9.1pt;width:322.5pt;height:1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" fillcolor="white [3201]" strokecolor="#ff40ff" strokeweight="4.25pt">
                <v:textbox>
                  <w:txbxContent>
                    <w:p w14:paraId="6E00C415" w14:textId="2EE2E1EE" w:rsidR="0041349F" w:rsidRPr="001361EF" w:rsidRDefault="000F202D" w:rsidP="00914891">
                      <w:pPr>
                        <w:rPr>
                          <w:rFonts w:cstheme="minorHAnsi"/>
                          <w:b/>
                          <w:color w:val="00B050"/>
                          <w:sz w:val="28"/>
                          <w:szCs w:val="28"/>
                          <w:lang w:val="en-US"/>
                        </w:rPr>
                      </w:pPr>
                      <w:r w:rsidRPr="001361EF">
                        <w:rPr>
                          <w:rFonts w:cstheme="minorHAnsi"/>
                          <w:b/>
                          <w:color w:val="00B050"/>
                          <w:lang w:val="en-US"/>
                        </w:rPr>
                        <w:t xml:space="preserve">                     </w:t>
                      </w:r>
                      <w:r w:rsidR="00766DFD" w:rsidRPr="001361EF">
                        <w:rPr>
                          <w:rFonts w:cstheme="minorHAnsi"/>
                          <w:b/>
                          <w:color w:val="00B050"/>
                          <w:sz w:val="28"/>
                          <w:szCs w:val="28"/>
                          <w:lang w:val="en-US"/>
                        </w:rPr>
                        <w:t>Winter Weather &amp; Clothing</w:t>
                      </w:r>
                    </w:p>
                    <w:p w14:paraId="1D06B1FD" w14:textId="6AD436A9" w:rsidR="00766DFD" w:rsidRPr="001361EF" w:rsidRDefault="00766DFD" w:rsidP="00914891">
                      <w:pPr>
                        <w:rPr>
                          <w:rFonts w:ascii="Cambria" w:hAnsi="Cambria" w:cstheme="minorHAnsi"/>
                          <w:b/>
                          <w:color w:val="00B050"/>
                          <w:sz w:val="28"/>
                          <w:szCs w:val="28"/>
                          <w:lang w:val="en-US"/>
                        </w:rPr>
                      </w:pPr>
                      <w:r w:rsidRPr="001361EF">
                        <w:rPr>
                          <w:rFonts w:cstheme="minorHAnsi"/>
                          <w:bCs/>
                          <w:color w:val="00B050"/>
                          <w:lang w:val="en-US"/>
                        </w:rPr>
                        <w:t xml:space="preserve">Please can nursery bags be taken home at the end of </w:t>
                      </w:r>
                      <w:r w:rsidR="00D62983">
                        <w:rPr>
                          <w:rFonts w:cstheme="minorHAnsi"/>
                          <w:bCs/>
                          <w:color w:val="00B050"/>
                          <w:lang w:val="en-US"/>
                        </w:rPr>
                        <w:t xml:space="preserve">each </w:t>
                      </w:r>
                      <w:r w:rsidRPr="001361EF">
                        <w:rPr>
                          <w:rFonts w:cstheme="minorHAnsi"/>
                          <w:bCs/>
                          <w:color w:val="00B050"/>
                          <w:lang w:val="en-US"/>
                        </w:rPr>
                        <w:t xml:space="preserve">week and returned with named and weather appropriate clothing for the colder weather including splash </w:t>
                      </w:r>
                      <w:r w:rsidR="00253A70" w:rsidRPr="001361EF">
                        <w:rPr>
                          <w:rFonts w:cstheme="minorHAnsi"/>
                          <w:bCs/>
                          <w:color w:val="00B050"/>
                          <w:lang w:val="en-US"/>
                        </w:rPr>
                        <w:t>suits, hats, gloves and a coat.</w:t>
                      </w:r>
                      <w:r w:rsidRPr="001361EF">
                        <w:rPr>
                          <w:rFonts w:cstheme="minorHAnsi"/>
                          <w:bCs/>
                          <w:color w:val="00B050"/>
                          <w:lang w:val="en-US"/>
                        </w:rPr>
                        <w:t xml:space="preserve"> Please also check all wellies and slippers are the correct size for your child</w:t>
                      </w:r>
                      <w:r w:rsidR="00253A70" w:rsidRPr="001361EF">
                        <w:rPr>
                          <w:rFonts w:cstheme="minorHAnsi"/>
                          <w:bCs/>
                          <w:color w:val="00B050"/>
                          <w:lang w:val="en-US"/>
                        </w:rPr>
                        <w:t xml:space="preserve"> and take wellies</w:t>
                      </w:r>
                      <w:r w:rsidR="001D3EF2" w:rsidRPr="001361EF">
                        <w:rPr>
                          <w:rFonts w:cstheme="minorHAnsi"/>
                          <w:bCs/>
                          <w:color w:val="00B050"/>
                          <w:lang w:val="en-US"/>
                        </w:rPr>
                        <w:t xml:space="preserve">/splash suits </w:t>
                      </w:r>
                      <w:r w:rsidR="00253A70" w:rsidRPr="001361EF">
                        <w:rPr>
                          <w:rFonts w:cstheme="minorHAnsi"/>
                          <w:bCs/>
                          <w:color w:val="00B050"/>
                          <w:lang w:val="en-US"/>
                        </w:rPr>
                        <w:t xml:space="preserve">home to dry at the </w:t>
                      </w:r>
                      <w:r w:rsidR="00ED553E" w:rsidRPr="001361EF">
                        <w:rPr>
                          <w:rFonts w:cstheme="minorHAnsi"/>
                          <w:bCs/>
                          <w:color w:val="00B050"/>
                          <w:lang w:val="en-US"/>
                        </w:rPr>
                        <w:t>weekend</w:t>
                      </w:r>
                      <w:r w:rsidR="00ED553E">
                        <w:rPr>
                          <w:rFonts w:cstheme="minorHAnsi"/>
                          <w:bCs/>
                          <w:color w:val="00B050"/>
                          <w:lang w:val="en-US"/>
                        </w:rPr>
                        <w:t>s. All</w:t>
                      </w:r>
                      <w:r w:rsidR="00B3682B">
                        <w:rPr>
                          <w:rFonts w:cstheme="minorHAnsi"/>
                          <w:bCs/>
                          <w:color w:val="00B050"/>
                          <w:lang w:val="en-US"/>
                        </w:rPr>
                        <w:t xml:space="preserve"> children require a warm coat on their pegs daily please. Thank you.</w:t>
                      </w:r>
                    </w:p>
                  </w:txbxContent>
                </v:textbox>
              </v:shape>
            </w:pict>
          </mc:Fallback>
        </mc:AlternateContent>
      </w:r>
    </w:p>
    <w:p w14:paraId="76B8C28C" w14:textId="500060D5" w:rsidR="00DB31E5" w:rsidRPr="00DB31E5" w:rsidRDefault="00DB31E5" w:rsidP="00DB31E5">
      <w:pPr>
        <w:rPr>
          <w:rFonts w:ascii="Chalkduster" w:hAnsi="Chalkduster"/>
        </w:rPr>
      </w:pPr>
    </w:p>
    <w:p w14:paraId="290C724B" w14:textId="778D70CC" w:rsidR="00DB31E5" w:rsidRPr="00DB31E5" w:rsidRDefault="00DB31E5" w:rsidP="00DB31E5">
      <w:pPr>
        <w:rPr>
          <w:rFonts w:ascii="Chalkduster" w:hAnsi="Chalkduster"/>
        </w:rPr>
      </w:pPr>
    </w:p>
    <w:p w14:paraId="5D895D6B" w14:textId="746A0A9E" w:rsidR="00DB31E5" w:rsidRPr="00DB31E5" w:rsidRDefault="00DB31E5" w:rsidP="00DB31E5">
      <w:pPr>
        <w:rPr>
          <w:rFonts w:ascii="Chalkduster" w:hAnsi="Chalkduster"/>
        </w:rPr>
      </w:pPr>
    </w:p>
    <w:p w14:paraId="79D1B838" w14:textId="021B03FC" w:rsidR="00DB31E5" w:rsidRPr="00DB31E5" w:rsidRDefault="00DB31E5" w:rsidP="00006D93">
      <w:pPr>
        <w:jc w:val="center"/>
        <w:rPr>
          <w:rFonts w:ascii="Chalkduster" w:hAnsi="Chalkduster"/>
        </w:rPr>
      </w:pPr>
    </w:p>
    <w:p w14:paraId="7D954130" w14:textId="0756201C" w:rsidR="00DB31E5" w:rsidRPr="00DB31E5" w:rsidRDefault="0060644A" w:rsidP="00DB31E5">
      <w:pPr>
        <w:rPr>
          <w:rFonts w:ascii="Chalkduster" w:hAnsi="Chalkduster"/>
        </w:rPr>
      </w:pPr>
      <w:r w:rsidRPr="003743D8">
        <w:rPr>
          <w:rFonts w:ascii="Chalkduster" w:hAnsi="Chalkduster"/>
          <w:noProof/>
          <w:color w:val="FF0000"/>
        </w:rPr>
        <mc:AlternateContent>
          <mc:Choice Requires="wps">
            <w:drawing>
              <wp:anchor distT="0" distB="0" distL="114300" distR="114300" simplePos="0" relativeHeight="251662336" behindDoc="0" locked="0" layoutInCell="1" allowOverlap="1" wp14:anchorId="6E2C5F35" wp14:editId="3DF6129B">
                <wp:simplePos x="0" y="0"/>
                <wp:positionH relativeFrom="column">
                  <wp:posOffset>-50800</wp:posOffset>
                </wp:positionH>
                <wp:positionV relativeFrom="paragraph">
                  <wp:posOffset>75883</wp:posOffset>
                </wp:positionV>
                <wp:extent cx="2295525" cy="1309130"/>
                <wp:effectExtent l="25400" t="25400" r="28575" b="24765"/>
                <wp:wrapNone/>
                <wp:docPr id="5" name="Text Box 5"/>
                <wp:cNvGraphicFramePr/>
                <a:graphic xmlns:a="http://schemas.openxmlformats.org/drawingml/2006/main">
                  <a:graphicData uri="http://schemas.microsoft.com/office/word/2010/wordprocessingShape">
                    <wps:wsp>
                      <wps:cNvSpPr txBox="1"/>
                      <wps:spPr>
                        <a:xfrm>
                          <a:off x="0" y="0"/>
                          <a:ext cx="2295525" cy="1309130"/>
                        </a:xfrm>
                        <a:prstGeom prst="rect">
                          <a:avLst/>
                        </a:prstGeom>
                        <a:noFill/>
                        <a:ln w="50800">
                          <a:solidFill>
                            <a:srgbClr val="00B050"/>
                          </a:solidFill>
                        </a:ln>
                      </wps:spPr>
                      <wps:txbx>
                        <w:txbxContent>
                          <w:p w14:paraId="5A77751C" w14:textId="3A960EF2" w:rsidR="00086F99" w:rsidRPr="00B3682B" w:rsidRDefault="00B3682B" w:rsidP="001361EF">
                            <w:pPr>
                              <w:rPr>
                                <w:rFonts w:ascii="Cambria" w:hAnsi="Cambria"/>
                                <w:b/>
                                <w:bCs/>
                                <w:color w:val="FF0000"/>
                                <w:sz w:val="28"/>
                                <w:szCs w:val="28"/>
                              </w:rPr>
                            </w:pPr>
                            <w:r w:rsidRPr="00B3682B">
                              <w:rPr>
                                <w:rFonts w:ascii="Cambria" w:hAnsi="Cambria"/>
                                <w:b/>
                                <w:bCs/>
                                <w:color w:val="FF0000"/>
                              </w:rPr>
                              <w:t xml:space="preserve">             </w:t>
                            </w:r>
                            <w:r w:rsidRPr="00B3682B">
                              <w:rPr>
                                <w:rFonts w:ascii="Cambria" w:hAnsi="Cambria"/>
                                <w:b/>
                                <w:bCs/>
                                <w:color w:val="FF0000"/>
                                <w:sz w:val="28"/>
                                <w:szCs w:val="28"/>
                              </w:rPr>
                              <w:t xml:space="preserve">Spare Clothing </w:t>
                            </w:r>
                          </w:p>
                          <w:p w14:paraId="07C97CC9" w14:textId="1AEE6C50" w:rsidR="001361EF" w:rsidRDefault="00B3682B">
                            <w:pPr>
                              <w:rPr>
                                <w:color w:val="FF0000"/>
                              </w:rPr>
                            </w:pPr>
                            <w:r>
                              <w:rPr>
                                <w:color w:val="FF0000"/>
                              </w:rPr>
                              <w:t xml:space="preserve">Please ensure that if your child has borrowed Nursey spare clothing that is washed and returned as soon as possible. </w:t>
                            </w:r>
                          </w:p>
                          <w:p w14:paraId="5D2AF02A" w14:textId="318CB7DA" w:rsidR="00B3682B" w:rsidRPr="00B3682B" w:rsidRDefault="00B3682B">
                            <w:pPr>
                              <w:rPr>
                                <w:color w:val="FF0000"/>
                              </w:rPr>
                            </w:pPr>
                            <w:r>
                              <w:rPr>
                                <w:color w:val="FF0000"/>
                              </w:rPr>
                              <w:t>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C5F35" id="Text Box 5" o:spid="_x0000_s1031" type="#_x0000_t202" style="position:absolute;margin-left:-4pt;margin-top:6pt;width:180.75pt;height:10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" filled="f" strokecolor="#00b050" strokeweight="4pt">
                <v:textbox>
                  <w:txbxContent>
                    <w:p w14:paraId="5A77751C" w14:textId="3A960EF2" w:rsidR="00086F99" w:rsidRPr="00B3682B" w:rsidRDefault="00B3682B" w:rsidP="001361EF">
                      <w:pPr>
                        <w:rPr>
                          <w:rFonts w:ascii="Cambria" w:hAnsi="Cambria"/>
                          <w:b/>
                          <w:bCs/>
                          <w:color w:val="FF0000"/>
                          <w:sz w:val="28"/>
                          <w:szCs w:val="28"/>
                        </w:rPr>
                      </w:pPr>
                      <w:r w:rsidRPr="00B3682B">
                        <w:rPr>
                          <w:rFonts w:ascii="Cambria" w:hAnsi="Cambria"/>
                          <w:b/>
                          <w:bCs/>
                          <w:color w:val="FF0000"/>
                        </w:rPr>
                        <w:t xml:space="preserve">             </w:t>
                      </w:r>
                      <w:r w:rsidRPr="00B3682B">
                        <w:rPr>
                          <w:rFonts w:ascii="Cambria" w:hAnsi="Cambria"/>
                          <w:b/>
                          <w:bCs/>
                          <w:color w:val="FF0000"/>
                          <w:sz w:val="28"/>
                          <w:szCs w:val="28"/>
                        </w:rPr>
                        <w:t xml:space="preserve">Spare Clothing </w:t>
                      </w:r>
                    </w:p>
                    <w:p w14:paraId="07C97CC9" w14:textId="1AEE6C50" w:rsidR="001361EF" w:rsidRDefault="00B3682B">
                      <w:pPr>
                        <w:rPr>
                          <w:color w:val="FF0000"/>
                        </w:rPr>
                      </w:pPr>
                      <w:r>
                        <w:rPr>
                          <w:color w:val="FF0000"/>
                        </w:rPr>
                        <w:t xml:space="preserve">Please ensure that if your child has borrowed Nursey spare clothing that is washed and returned as soon as possible. </w:t>
                      </w:r>
                    </w:p>
                    <w:p w14:paraId="5D2AF02A" w14:textId="318CB7DA" w:rsidR="00B3682B" w:rsidRPr="00B3682B" w:rsidRDefault="00B3682B">
                      <w:pPr>
                        <w:rPr>
                          <w:color w:val="FF0000"/>
                        </w:rPr>
                      </w:pPr>
                      <w:r>
                        <w:rPr>
                          <w:color w:val="FF0000"/>
                        </w:rPr>
                        <w:t>Thank you.</w:t>
                      </w:r>
                    </w:p>
                  </w:txbxContent>
                </v:textbox>
              </v:shape>
            </w:pict>
          </mc:Fallback>
        </mc:AlternateContent>
      </w:r>
    </w:p>
    <w:p w14:paraId="61F2D096" w14:textId="2120C533" w:rsidR="00DB31E5" w:rsidRPr="00DB31E5" w:rsidRDefault="00DB31E5" w:rsidP="00DB31E5">
      <w:pPr>
        <w:rPr>
          <w:rFonts w:ascii="Chalkduster" w:hAnsi="Chalkduster"/>
        </w:rPr>
      </w:pPr>
    </w:p>
    <w:p w14:paraId="3B38F7F7" w14:textId="10E0A7DF" w:rsidR="00DB31E5" w:rsidRPr="00DB31E5" w:rsidRDefault="00DB31E5" w:rsidP="00DB31E5">
      <w:pPr>
        <w:rPr>
          <w:rFonts w:ascii="Chalkduster" w:hAnsi="Chalkduster"/>
        </w:rPr>
      </w:pPr>
    </w:p>
    <w:p w14:paraId="138D80AC" w14:textId="3966ABEB" w:rsidR="00DB31E5" w:rsidRPr="00DB31E5" w:rsidRDefault="00DB31E5" w:rsidP="00DB31E5">
      <w:pPr>
        <w:rPr>
          <w:rFonts w:ascii="Chalkduster" w:hAnsi="Chalkduster"/>
        </w:rPr>
      </w:pPr>
    </w:p>
    <w:p w14:paraId="368DF3F7" w14:textId="0E7A5D33" w:rsidR="00DB31E5" w:rsidRPr="00DB31E5" w:rsidRDefault="00DB31E5" w:rsidP="00DB31E5">
      <w:pPr>
        <w:rPr>
          <w:rFonts w:ascii="Chalkduster" w:hAnsi="Chalkduster"/>
        </w:rPr>
      </w:pPr>
    </w:p>
    <w:p w14:paraId="7ED52E62" w14:textId="186491D9" w:rsidR="00DB31E5" w:rsidRDefault="0059021B" w:rsidP="00DB31E5">
      <w:pPr>
        <w:ind w:left="4320" w:firstLine="720"/>
        <w:rPr>
          <w:rFonts w:ascii="Chalkduster" w:hAnsi="Chalkduster"/>
        </w:rPr>
      </w:pPr>
      <w:r>
        <w:rPr>
          <w:rFonts w:ascii="Chalkduster" w:hAnsi="Chalkduster"/>
          <w:noProof/>
          <w:sz w:val="28"/>
          <w:szCs w:val="28"/>
        </w:rPr>
        <mc:AlternateContent>
          <mc:Choice Requires="wps">
            <w:drawing>
              <wp:anchor distT="0" distB="0" distL="114300" distR="114300" simplePos="0" relativeHeight="251736064" behindDoc="0" locked="0" layoutInCell="1" allowOverlap="1" wp14:anchorId="34CDA32E" wp14:editId="5E11A300">
                <wp:simplePos x="0" y="0"/>
                <wp:positionH relativeFrom="column">
                  <wp:posOffset>-120255</wp:posOffset>
                </wp:positionH>
                <wp:positionV relativeFrom="paragraph">
                  <wp:posOffset>557255</wp:posOffset>
                </wp:positionV>
                <wp:extent cx="2989391" cy="2162107"/>
                <wp:effectExtent l="0" t="0" r="8255" b="10160"/>
                <wp:wrapNone/>
                <wp:docPr id="1342093630" name="Text Box 17"/>
                <wp:cNvGraphicFramePr/>
                <a:graphic xmlns:a="http://schemas.openxmlformats.org/drawingml/2006/main">
                  <a:graphicData uri="http://schemas.microsoft.com/office/word/2010/wordprocessingShape">
                    <wps:wsp>
                      <wps:cNvSpPr txBox="1"/>
                      <wps:spPr>
                        <a:xfrm>
                          <a:off x="0" y="0"/>
                          <a:ext cx="2989391" cy="2162107"/>
                        </a:xfrm>
                        <a:prstGeom prst="rect">
                          <a:avLst/>
                        </a:prstGeom>
                        <a:solidFill>
                          <a:schemeClr val="bg1"/>
                        </a:solidFill>
                        <a:ln w="6350">
                          <a:solidFill>
                            <a:srgbClr val="00B050"/>
                          </a:solidFill>
                        </a:ln>
                      </wps:spPr>
                      <wps:txbx>
                        <w:txbxContent>
                          <w:p w14:paraId="4450A841" w14:textId="23E723CB" w:rsidR="0059021B" w:rsidRPr="0059021B" w:rsidRDefault="0059021B">
                            <w:pPr>
                              <w:rPr>
                                <w:color w:val="00B050"/>
                                <w:lang w:val="en-US"/>
                              </w:rPr>
                            </w:pPr>
                            <w:r>
                              <w:rPr>
                                <w:color w:val="00B050"/>
                                <w:lang w:val="en-US"/>
                              </w:rPr>
                              <w:t xml:space="preserve">This month we are focusing on Winter and Christmas looking at the natural environment around us and changing seasons. We have also been looking at ‘Reggio’ inspired practice using both light and reflection including the use of projectors. Our new potter’s wheel has been used for the first </w:t>
                            </w:r>
                            <w:r w:rsidR="001733B0">
                              <w:rPr>
                                <w:color w:val="00B050"/>
                                <w:lang w:val="en-US"/>
                              </w:rPr>
                              <w:t xml:space="preserve">time, which the children really enjoyed. </w:t>
                            </w:r>
                            <w:r>
                              <w:rPr>
                                <w:color w:val="00B050"/>
                                <w:lang w:val="en-US"/>
                              </w:rPr>
                              <w:t xml:space="preserve">We are still looking for any old telephones and laptops to help with this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DA32E" id="Text Box 17" o:spid="_x0000_s1032" type="#_x0000_t202" style="position:absolute;left:0;text-align:left;margin-left:-9.45pt;margin-top:43.9pt;width:235.4pt;height:17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" fillcolor="white [3212]" strokecolor="#00b050" strokeweight=".5pt">
                <v:textbox>
                  <w:txbxContent>
                    <w:p w14:paraId="4450A841" w14:textId="23E723CB" w:rsidR="0059021B" w:rsidRPr="0059021B" w:rsidRDefault="0059021B">
                      <w:pPr>
                        <w:rPr>
                          <w:color w:val="00B050"/>
                          <w:lang w:val="en-US"/>
                        </w:rPr>
                      </w:pPr>
                      <w:r>
                        <w:rPr>
                          <w:color w:val="00B050"/>
                          <w:lang w:val="en-US"/>
                        </w:rPr>
                        <w:t xml:space="preserve">This month we are focusing on Winter and Christmas looking at the natural environment around us and changing seasons. We have also been looking at ‘Reggio’ inspired practice using both light and reflection including the use of projectors. Our new potter’s wheel has been used for the first </w:t>
                      </w:r>
                      <w:r w:rsidR="001733B0">
                        <w:rPr>
                          <w:color w:val="00B050"/>
                          <w:lang w:val="en-US"/>
                        </w:rPr>
                        <w:t xml:space="preserve">time, which the children really enjoyed. </w:t>
                      </w:r>
                      <w:r>
                        <w:rPr>
                          <w:color w:val="00B050"/>
                          <w:lang w:val="en-US"/>
                        </w:rPr>
                        <w:t xml:space="preserve">We are still looking for any old telephones and laptops to help with this project. </w:t>
                      </w:r>
                    </w:p>
                  </w:txbxContent>
                </v:textbox>
              </v:shape>
            </w:pict>
          </mc:Fallback>
        </mc:AlternateContent>
      </w:r>
      <w:r w:rsidR="00D62983">
        <w:rPr>
          <w:rFonts w:ascii="Chalkduster" w:hAnsi="Chalkduster"/>
          <w:noProof/>
          <w:sz w:val="28"/>
          <w:szCs w:val="28"/>
        </w:rPr>
        <mc:AlternateContent>
          <mc:Choice Requires="wps">
            <w:drawing>
              <wp:anchor distT="0" distB="0" distL="114300" distR="114300" simplePos="0" relativeHeight="251729920" behindDoc="0" locked="0" layoutInCell="1" allowOverlap="1" wp14:anchorId="540669EF" wp14:editId="38A68388">
                <wp:simplePos x="0" y="0"/>
                <wp:positionH relativeFrom="column">
                  <wp:posOffset>-70142</wp:posOffset>
                </wp:positionH>
                <wp:positionV relativeFrom="paragraph">
                  <wp:posOffset>2794515</wp:posOffset>
                </wp:positionV>
                <wp:extent cx="3175000" cy="827611"/>
                <wp:effectExtent l="25400" t="25400" r="25400" b="23495"/>
                <wp:wrapNone/>
                <wp:docPr id="10" name="Text Box 10"/>
                <wp:cNvGraphicFramePr/>
                <a:graphic xmlns:a="http://schemas.openxmlformats.org/drawingml/2006/main">
                  <a:graphicData uri="http://schemas.microsoft.com/office/word/2010/wordprocessingShape">
                    <wps:wsp>
                      <wps:cNvSpPr txBox="1"/>
                      <wps:spPr>
                        <a:xfrm>
                          <a:off x="0" y="0"/>
                          <a:ext cx="3175000" cy="827611"/>
                        </a:xfrm>
                        <a:prstGeom prst="rect">
                          <a:avLst/>
                        </a:prstGeom>
                        <a:solidFill>
                          <a:schemeClr val="lt1"/>
                        </a:solidFill>
                        <a:ln w="53975">
                          <a:solidFill>
                            <a:srgbClr val="FF0000"/>
                          </a:solidFill>
                        </a:ln>
                      </wps:spPr>
                      <wps:txbx>
                        <w:txbxContent>
                          <w:p w14:paraId="591D97BC" w14:textId="098C48EB" w:rsidR="00DD2474" w:rsidRDefault="0090604C" w:rsidP="0090604C">
                            <w:pPr>
                              <w:rPr>
                                <w:b/>
                                <w:color w:val="EE0000"/>
                                <w:sz w:val="28"/>
                                <w:szCs w:val="28"/>
                                <w:lang w:val="en-US"/>
                              </w:rPr>
                            </w:pPr>
                            <w:r>
                              <w:rPr>
                                <w:b/>
                                <w:color w:val="EE0000"/>
                                <w:sz w:val="28"/>
                                <w:szCs w:val="28"/>
                                <w:lang w:val="en-US"/>
                              </w:rPr>
                              <w:t xml:space="preserve">                  </w:t>
                            </w:r>
                            <w:r w:rsidR="00690BA4" w:rsidRPr="00506A55">
                              <w:rPr>
                                <w:b/>
                                <w:color w:val="EE0000"/>
                                <w:sz w:val="28"/>
                                <w:szCs w:val="28"/>
                                <w:lang w:val="en-US"/>
                              </w:rPr>
                              <w:t>DATE</w:t>
                            </w:r>
                            <w:r w:rsidR="00DD2474">
                              <w:rPr>
                                <w:b/>
                                <w:color w:val="EE0000"/>
                                <w:sz w:val="28"/>
                                <w:szCs w:val="28"/>
                                <w:lang w:val="en-US"/>
                              </w:rPr>
                              <w:t xml:space="preserve">S </w:t>
                            </w:r>
                            <w:r w:rsidR="00690BA4" w:rsidRPr="00506A55">
                              <w:rPr>
                                <w:b/>
                                <w:color w:val="EE0000"/>
                                <w:sz w:val="28"/>
                                <w:szCs w:val="28"/>
                                <w:lang w:val="en-US"/>
                              </w:rPr>
                              <w:t>FOR THE DIAR</w:t>
                            </w:r>
                            <w:r>
                              <w:rPr>
                                <w:b/>
                                <w:color w:val="EE0000"/>
                                <w:sz w:val="28"/>
                                <w:szCs w:val="28"/>
                                <w:lang w:val="en-US"/>
                              </w:rPr>
                              <w:t>Y</w:t>
                            </w:r>
                          </w:p>
                          <w:p w14:paraId="62D706E5" w14:textId="2B5D0755" w:rsidR="0090604C" w:rsidRPr="00506A55" w:rsidRDefault="0090604C" w:rsidP="0090604C">
                            <w:pPr>
                              <w:rPr>
                                <w:b/>
                                <w:color w:val="EE0000"/>
                                <w:sz w:val="28"/>
                                <w:szCs w:val="28"/>
                                <w:lang w:val="en-US"/>
                              </w:rPr>
                            </w:pPr>
                            <w:r>
                              <w:rPr>
                                <w:b/>
                                <w:color w:val="EE0000"/>
                                <w:sz w:val="28"/>
                                <w:szCs w:val="28"/>
                                <w:lang w:val="en-US"/>
                              </w:rPr>
                              <w:t>18</w:t>
                            </w:r>
                            <w:r w:rsidRPr="0090604C">
                              <w:rPr>
                                <w:b/>
                                <w:color w:val="EE0000"/>
                                <w:sz w:val="28"/>
                                <w:szCs w:val="28"/>
                                <w:vertAlign w:val="superscript"/>
                                <w:lang w:val="en-US"/>
                              </w:rPr>
                              <w:t>th</w:t>
                            </w:r>
                            <w:r>
                              <w:rPr>
                                <w:b/>
                                <w:color w:val="EE0000"/>
                                <w:sz w:val="28"/>
                                <w:szCs w:val="28"/>
                                <w:lang w:val="en-US"/>
                              </w:rPr>
                              <w:t xml:space="preserve"> December Christmas Party with Santa</w:t>
                            </w:r>
                            <w:r w:rsidR="00ED553E">
                              <w:rPr>
                                <w:b/>
                                <w:color w:val="EE0000"/>
                                <w:sz w:val="28"/>
                                <w:szCs w:val="28"/>
                                <w:lang w:val="en-US"/>
                              </w:rPr>
                              <w:t>. Party Clothes</w:t>
                            </w:r>
                          </w:p>
                          <w:p w14:paraId="531C33F3" w14:textId="5D2E12A6" w:rsidR="00690BA4" w:rsidRPr="00506A55" w:rsidRDefault="00690BA4" w:rsidP="004817D9">
                            <w:pPr>
                              <w:jc w:val="center"/>
                              <w:rPr>
                                <w:bCs/>
                                <w:color w:val="EE0000"/>
                                <w:sz w:val="28"/>
                                <w:szCs w:val="28"/>
                                <w:lang w:val="en-US"/>
                              </w:rPr>
                            </w:pPr>
                            <w:r w:rsidRPr="00506A55">
                              <w:rPr>
                                <w:b/>
                                <w:color w:val="EE0000"/>
                                <w:sz w:val="28"/>
                                <w:szCs w:val="28"/>
                                <w:lang w:val="en-US"/>
                              </w:rPr>
                              <w:t xml:space="preserve"> </w:t>
                            </w:r>
                          </w:p>
                          <w:p w14:paraId="034BC147" w14:textId="77777777" w:rsidR="00D62983" w:rsidRDefault="00D62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669EF" id="Text Box 10" o:spid="_x0000_s1033" type="#_x0000_t202" style="position:absolute;left:0;text-align:left;margin-left:-5.5pt;margin-top:220.05pt;width:250pt;height:65.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" fillcolor="white [3201]" strokecolor="red" strokeweight="4.25pt">
                <v:textbox>
                  <w:txbxContent>
                    <w:p w14:paraId="591D97BC" w14:textId="098C48EB" w:rsidR="00DD2474" w:rsidRDefault="0090604C" w:rsidP="0090604C">
                      <w:pPr>
                        <w:rPr>
                          <w:b/>
                          <w:color w:val="EE0000"/>
                          <w:sz w:val="28"/>
                          <w:szCs w:val="28"/>
                          <w:lang w:val="en-US"/>
                        </w:rPr>
                      </w:pPr>
                      <w:r>
                        <w:rPr>
                          <w:b/>
                          <w:color w:val="EE0000"/>
                          <w:sz w:val="28"/>
                          <w:szCs w:val="28"/>
                          <w:lang w:val="en-US"/>
                        </w:rPr>
                        <w:t xml:space="preserve">                  </w:t>
                      </w:r>
                      <w:r w:rsidR="00690BA4" w:rsidRPr="00506A55">
                        <w:rPr>
                          <w:b/>
                          <w:color w:val="EE0000"/>
                          <w:sz w:val="28"/>
                          <w:szCs w:val="28"/>
                          <w:lang w:val="en-US"/>
                        </w:rPr>
                        <w:t>DATE</w:t>
                      </w:r>
                      <w:r w:rsidR="00DD2474">
                        <w:rPr>
                          <w:b/>
                          <w:color w:val="EE0000"/>
                          <w:sz w:val="28"/>
                          <w:szCs w:val="28"/>
                          <w:lang w:val="en-US"/>
                        </w:rPr>
                        <w:t xml:space="preserve">S </w:t>
                      </w:r>
                      <w:r w:rsidR="00690BA4" w:rsidRPr="00506A55">
                        <w:rPr>
                          <w:b/>
                          <w:color w:val="EE0000"/>
                          <w:sz w:val="28"/>
                          <w:szCs w:val="28"/>
                          <w:lang w:val="en-US"/>
                        </w:rPr>
                        <w:t>FOR THE DIAR</w:t>
                      </w:r>
                      <w:r>
                        <w:rPr>
                          <w:b/>
                          <w:color w:val="EE0000"/>
                          <w:sz w:val="28"/>
                          <w:szCs w:val="28"/>
                          <w:lang w:val="en-US"/>
                        </w:rPr>
                        <w:t>Y</w:t>
                      </w:r>
                    </w:p>
                    <w:p w14:paraId="62D706E5" w14:textId="2B5D0755" w:rsidR="0090604C" w:rsidRPr="00506A55" w:rsidRDefault="0090604C" w:rsidP="0090604C">
                      <w:pPr>
                        <w:rPr>
                          <w:b/>
                          <w:color w:val="EE0000"/>
                          <w:sz w:val="28"/>
                          <w:szCs w:val="28"/>
                          <w:lang w:val="en-US"/>
                        </w:rPr>
                      </w:pPr>
                      <w:r>
                        <w:rPr>
                          <w:b/>
                          <w:color w:val="EE0000"/>
                          <w:sz w:val="28"/>
                          <w:szCs w:val="28"/>
                          <w:lang w:val="en-US"/>
                        </w:rPr>
                        <w:t>18</w:t>
                      </w:r>
                      <w:r w:rsidRPr="0090604C">
                        <w:rPr>
                          <w:b/>
                          <w:color w:val="EE0000"/>
                          <w:sz w:val="28"/>
                          <w:szCs w:val="28"/>
                          <w:vertAlign w:val="superscript"/>
                          <w:lang w:val="en-US"/>
                        </w:rPr>
                        <w:t>th</w:t>
                      </w:r>
                      <w:r>
                        <w:rPr>
                          <w:b/>
                          <w:color w:val="EE0000"/>
                          <w:sz w:val="28"/>
                          <w:szCs w:val="28"/>
                          <w:lang w:val="en-US"/>
                        </w:rPr>
                        <w:t xml:space="preserve"> December Christmas Party with Santa</w:t>
                      </w:r>
                      <w:r w:rsidR="00ED553E">
                        <w:rPr>
                          <w:b/>
                          <w:color w:val="EE0000"/>
                          <w:sz w:val="28"/>
                          <w:szCs w:val="28"/>
                          <w:lang w:val="en-US"/>
                        </w:rPr>
                        <w:t>. Party Clothes</w:t>
                      </w:r>
                    </w:p>
                    <w:p w14:paraId="531C33F3" w14:textId="5D2E12A6" w:rsidR="00690BA4" w:rsidRPr="00506A55" w:rsidRDefault="00690BA4" w:rsidP="004817D9">
                      <w:pPr>
                        <w:jc w:val="center"/>
                        <w:rPr>
                          <w:bCs/>
                          <w:color w:val="EE0000"/>
                          <w:sz w:val="28"/>
                          <w:szCs w:val="28"/>
                          <w:lang w:val="en-US"/>
                        </w:rPr>
                      </w:pPr>
                      <w:r w:rsidRPr="00506A55">
                        <w:rPr>
                          <w:b/>
                          <w:color w:val="EE0000"/>
                          <w:sz w:val="28"/>
                          <w:szCs w:val="28"/>
                          <w:lang w:val="en-US"/>
                        </w:rPr>
                        <w:t xml:space="preserve"> </w:t>
                      </w:r>
                    </w:p>
                    <w:p w14:paraId="034BC147" w14:textId="77777777" w:rsidR="00D62983" w:rsidRDefault="00D62983"/>
                  </w:txbxContent>
                </v:textbox>
              </v:shape>
            </w:pict>
          </mc:Fallback>
        </mc:AlternateContent>
      </w:r>
      <w:r w:rsidR="00D62983">
        <w:rPr>
          <w:rFonts w:ascii="Apple Color Emoji" w:hAnsi="Apple Color Emoji" w:cs="Apple Color Emoji"/>
          <w:noProof/>
          <w:sz w:val="40"/>
          <w:szCs w:val="40"/>
        </w:rPr>
        <w:drawing>
          <wp:inline distT="0" distB="0" distL="0" distR="0" wp14:anchorId="4FA0B5A9" wp14:editId="067BA135">
            <wp:extent cx="3273425" cy="3472039"/>
            <wp:effectExtent l="0" t="0" r="3175" b="0"/>
            <wp:docPr id="1889598393" name="Picture 16" descr="A group of wood orna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98393" name="Picture 16" descr="A group of wood ornamen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8553" cy="3689613"/>
                    </a:xfrm>
                    <a:prstGeom prst="rect">
                      <a:avLst/>
                    </a:prstGeom>
                  </pic:spPr>
                </pic:pic>
              </a:graphicData>
            </a:graphic>
          </wp:inline>
        </w:drawing>
      </w:r>
    </w:p>
    <w:p w14:paraId="536155C5" w14:textId="7093EF75" w:rsidR="006D4FC2" w:rsidRPr="006D4FC2" w:rsidRDefault="00D62983" w:rsidP="00DB31E5">
      <w:pPr>
        <w:ind w:left="4320" w:firstLine="720"/>
        <w:rPr>
          <w:rFonts w:ascii="Chalkduster" w:hAnsi="Chalkduster"/>
        </w:rPr>
      </w:pPr>
      <w:r>
        <w:rPr>
          <w:rFonts w:ascii="Chalkduster" w:hAnsi="Chalkduster"/>
          <w:noProof/>
        </w:rPr>
        <w:lastRenderedPageBreak/>
        <mc:AlternateContent>
          <mc:Choice Requires="wps">
            <w:drawing>
              <wp:anchor distT="0" distB="0" distL="114300" distR="114300" simplePos="0" relativeHeight="251735040" behindDoc="0" locked="0" layoutInCell="1" allowOverlap="1" wp14:anchorId="33D626F4" wp14:editId="3F649EBD">
                <wp:simplePos x="0" y="0"/>
                <wp:positionH relativeFrom="column">
                  <wp:posOffset>139923</wp:posOffset>
                </wp:positionH>
                <wp:positionV relativeFrom="paragraph">
                  <wp:posOffset>-1825487</wp:posOffset>
                </wp:positionV>
                <wp:extent cx="2482850" cy="87184"/>
                <wp:effectExtent l="25400" t="25400" r="44450" b="40005"/>
                <wp:wrapNone/>
                <wp:docPr id="1508181651" name="Rectangle 15"/>
                <wp:cNvGraphicFramePr/>
                <a:graphic xmlns:a="http://schemas.openxmlformats.org/drawingml/2006/main">
                  <a:graphicData uri="http://schemas.microsoft.com/office/word/2010/wordprocessingShape">
                    <wps:wsp>
                      <wps:cNvSpPr/>
                      <wps:spPr>
                        <a:xfrm flipV="1">
                          <a:off x="0" y="0"/>
                          <a:ext cx="2482850" cy="87184"/>
                        </a:xfrm>
                        <a:prstGeom prst="rect">
                          <a:avLst/>
                        </a:prstGeom>
                        <a:ln w="571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BE9AF21" w14:textId="6F25A4CC" w:rsidR="00253A70" w:rsidRPr="00253A70" w:rsidRDefault="00253A70" w:rsidP="0090604C">
                            <w:pPr>
                              <w:rPr>
                                <w:color w:val="4472C4" w:themeColor="accent1"/>
                                <w:sz w:val="28"/>
                                <w:szCs w:val="28"/>
                                <w:lang w:val="en-US"/>
                              </w:rPr>
                            </w:pPr>
                            <w:r>
                              <w:rPr>
                                <w:b/>
                                <w:bCs/>
                                <w:color w:val="4472C4" w:themeColor="accent1"/>
                                <w:sz w:val="28"/>
                                <w:szCs w:val="28"/>
                                <w:lang w:val="en-US"/>
                              </w:rPr>
                              <w:t xml:space="preserve">           </w:t>
                            </w:r>
                          </w:p>
                          <w:p w14:paraId="681CFB95" w14:textId="09463E0E" w:rsidR="0094204D" w:rsidRPr="00024B58" w:rsidRDefault="00253A70" w:rsidP="0094204D">
                            <w:pPr>
                              <w:jc w:val="center"/>
                              <w:rPr>
                                <w:color w:val="4472C4" w:themeColor="accent1"/>
                                <w:lang w:val="en-US"/>
                              </w:rPr>
                            </w:pPr>
                            <w:r>
                              <w:rPr>
                                <w:color w:val="4472C4" w:themeColor="accent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626F4" id="Rectangle 15" o:spid="_x0000_s1034" style="position:absolute;left:0;text-align:left;margin-left:11pt;margin-top:-143.75pt;width:195.5pt;height:6.8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" fillcolor="white [3201]" strokecolor="#4472c4 [3204]" strokeweight="4.5pt">
                <v:textbox>
                  <w:txbxContent>
                    <w:p w14:paraId="4BE9AF21" w14:textId="6F25A4CC" w:rsidR="00253A70" w:rsidRPr="00253A70" w:rsidRDefault="00253A70" w:rsidP="0090604C">
                      <w:pPr>
                        <w:rPr>
                          <w:color w:val="4472C4" w:themeColor="accent1"/>
                          <w:sz w:val="28"/>
                          <w:szCs w:val="28"/>
                          <w:lang w:val="en-US"/>
                        </w:rPr>
                      </w:pPr>
                      <w:r>
                        <w:rPr>
                          <w:b/>
                          <w:bCs/>
                          <w:color w:val="4472C4" w:themeColor="accent1"/>
                          <w:sz w:val="28"/>
                          <w:szCs w:val="28"/>
                          <w:lang w:val="en-US"/>
                        </w:rPr>
                        <w:t xml:space="preserve">           </w:t>
                      </w:r>
                    </w:p>
                    <w:p w14:paraId="681CFB95" w14:textId="09463E0E" w:rsidR="0094204D" w:rsidRPr="00024B58" w:rsidRDefault="00253A70" w:rsidP="0094204D">
                      <w:pPr>
                        <w:jc w:val="center"/>
                        <w:rPr>
                          <w:color w:val="4472C4" w:themeColor="accent1"/>
                          <w:lang w:val="en-US"/>
                        </w:rPr>
                      </w:pPr>
                      <w:r>
                        <w:rPr>
                          <w:color w:val="4472C4" w:themeColor="accent1"/>
                          <w:lang w:val="en-US"/>
                        </w:rPr>
                        <w:t xml:space="preserve">  </w:t>
                      </w:r>
                    </w:p>
                  </w:txbxContent>
                </v:textbox>
              </v:rect>
            </w:pict>
          </mc:Fallback>
        </mc:AlternateContent>
      </w:r>
      <w:r w:rsidR="00DB31E5">
        <w:rPr>
          <w:rFonts w:ascii="Chalkduster" w:hAnsi="Chalkduster"/>
        </w:rPr>
        <w:t xml:space="preserve"> </w:t>
      </w:r>
    </w:p>
    <w:p w14:paraId="58243D42" w14:textId="5D0F2E09" w:rsidR="006D4FC2" w:rsidRPr="006D4FC2" w:rsidRDefault="00DB31E5" w:rsidP="00DB31E5">
      <w:pPr>
        <w:jc w:val="right"/>
        <w:rPr>
          <w:rFonts w:ascii="Chalkduster" w:hAnsi="Chalkduster"/>
        </w:rPr>
      </w:pPr>
      <w:r>
        <w:rPr>
          <w:rFonts w:ascii="Chalkduster" w:hAnsi="Chalkduster"/>
        </w:rPr>
        <w:t xml:space="preserve">                                                </w:t>
      </w:r>
    </w:p>
    <w:p w14:paraId="014EECE4" w14:textId="052858E1" w:rsidR="00630EB8" w:rsidRPr="00630EB8" w:rsidRDefault="00630EB8" w:rsidP="00630EB8">
      <w:pPr>
        <w:tabs>
          <w:tab w:val="left" w:pos="7742"/>
        </w:tabs>
        <w:rPr>
          <w:rFonts w:ascii="Chalkduster" w:hAnsi="Chalkduster"/>
          <w:b/>
          <w:color w:val="0428C4"/>
          <w:sz w:val="28"/>
          <w:szCs w:val="28"/>
        </w:rPr>
      </w:pPr>
      <w:r>
        <w:rPr>
          <w:rFonts w:ascii="Chalkduster" w:hAnsi="Chalkduster"/>
        </w:rPr>
        <w:tab/>
      </w:r>
    </w:p>
    <w:p w14:paraId="4C66951E" w14:textId="2B6E476E" w:rsidR="006D4FC2" w:rsidRPr="006D4FC2" w:rsidRDefault="006D4FC2" w:rsidP="006D4FC2">
      <w:pPr>
        <w:rPr>
          <w:rFonts w:ascii="Chalkduster" w:hAnsi="Chalkduster"/>
        </w:rPr>
      </w:pPr>
    </w:p>
    <w:p w14:paraId="16737193" w14:textId="1F391BC3" w:rsidR="006D4FC2" w:rsidRPr="00171BBC" w:rsidRDefault="006D4FC2" w:rsidP="00171BBC">
      <w:pPr>
        <w:jc w:val="center"/>
        <w:rPr>
          <w:rFonts w:ascii="Chalkduster" w:hAnsi="Chalkduster"/>
          <w:sz w:val="10"/>
          <w:szCs w:val="10"/>
        </w:rPr>
      </w:pPr>
    </w:p>
    <w:p w14:paraId="65D8C76D" w14:textId="4B664349" w:rsidR="00893FFE" w:rsidRDefault="000F202D" w:rsidP="000F202D">
      <w:pPr>
        <w:tabs>
          <w:tab w:val="left" w:pos="4898"/>
        </w:tabs>
        <w:ind w:left="2880" w:firstLine="720"/>
        <w:rPr>
          <w:rFonts w:ascii="Apple Color Emoji" w:hAnsi="Apple Color Emoji" w:cs="Apple Color Emoji"/>
          <w:sz w:val="40"/>
          <w:szCs w:val="40"/>
        </w:rPr>
      </w:pPr>
      <w:r>
        <w:rPr>
          <w:rFonts w:ascii="Apple Color Emoji" w:hAnsi="Apple Color Emoji" w:cs="Apple Color Emoji"/>
          <w:sz w:val="40"/>
          <w:szCs w:val="40"/>
        </w:rPr>
        <w:tab/>
      </w:r>
    </w:p>
    <w:p w14:paraId="48679530" w14:textId="334DA009" w:rsidR="005308D8" w:rsidRDefault="00D62983" w:rsidP="00D62983">
      <w:pPr>
        <w:tabs>
          <w:tab w:val="left" w:pos="8368"/>
        </w:tabs>
        <w:rPr>
          <w:rFonts w:ascii="Apple Color Emoji" w:hAnsi="Apple Color Emoji" w:cs="Apple Color Emoji"/>
          <w:sz w:val="40"/>
          <w:szCs w:val="40"/>
        </w:rPr>
      </w:pPr>
      <w:r>
        <w:rPr>
          <w:rFonts w:ascii="Apple Color Emoji" w:hAnsi="Apple Color Emoji" w:cs="Apple Color Emoji"/>
          <w:sz w:val="40"/>
          <w:szCs w:val="40"/>
        </w:rPr>
        <w:tab/>
      </w:r>
    </w:p>
    <w:p w14:paraId="2930F4AE" w14:textId="04EC9864" w:rsidR="00711AFF" w:rsidRDefault="00711AFF" w:rsidP="00711AFF">
      <w:pPr>
        <w:jc w:val="right"/>
        <w:rPr>
          <w:rFonts w:ascii="Chalkduster" w:hAnsi="Chalkduster"/>
          <w:noProof/>
          <w:sz w:val="96"/>
          <w:szCs w:val="96"/>
        </w:rPr>
      </w:pPr>
    </w:p>
    <w:p w14:paraId="48D31E31" w14:textId="5393D45A" w:rsidR="005308D8" w:rsidRPr="00711AFF" w:rsidRDefault="00711AFF" w:rsidP="00711AFF">
      <w:pPr>
        <w:jc w:val="right"/>
        <w:rPr>
          <w:rFonts w:ascii="Apple Color Emoji" w:hAnsi="Apple Color Emoji" w:cs="Apple Color Emoji"/>
          <w:sz w:val="96"/>
          <w:szCs w:val="96"/>
        </w:rPr>
      </w:pPr>
      <w:r w:rsidRPr="00711AFF">
        <w:rPr>
          <w:rFonts w:ascii="Apple Color Emoji" w:hAnsi="Apple Color Emoji" w:cs="Apple Color Emoji"/>
          <w:sz w:val="96"/>
          <w:szCs w:val="96"/>
        </w:rPr>
        <w:t xml:space="preserve">             </w:t>
      </w:r>
    </w:p>
    <w:p w14:paraId="663A09C7" w14:textId="79A2249F" w:rsidR="005308D8" w:rsidRDefault="005308D8" w:rsidP="00275942">
      <w:pPr>
        <w:jc w:val="center"/>
        <w:rPr>
          <w:rFonts w:ascii="Apple Color Emoji" w:hAnsi="Apple Color Emoji" w:cs="Apple Color Emoji"/>
          <w:sz w:val="40"/>
          <w:szCs w:val="40"/>
        </w:rPr>
      </w:pPr>
    </w:p>
    <w:p w14:paraId="7734384F" w14:textId="223B8A76" w:rsidR="0068091F" w:rsidRDefault="0068091F" w:rsidP="0068091F">
      <w:pPr>
        <w:tabs>
          <w:tab w:val="left" w:pos="5780"/>
        </w:tabs>
        <w:rPr>
          <w:rFonts w:ascii="Apple Color Emoji" w:hAnsi="Apple Color Emoji" w:cs="Apple Color Emoji"/>
          <w:sz w:val="40"/>
          <w:szCs w:val="40"/>
        </w:rPr>
      </w:pPr>
    </w:p>
    <w:p w14:paraId="11F53950" w14:textId="4431A17F" w:rsidR="006108DB" w:rsidRDefault="006108DB" w:rsidP="00711AFF">
      <w:pPr>
        <w:tabs>
          <w:tab w:val="left" w:pos="5780"/>
        </w:tabs>
        <w:rPr>
          <w:rFonts w:ascii="Chalkduster" w:hAnsi="Chalkduster"/>
          <w:color w:val="00B050"/>
          <w:sz w:val="36"/>
          <w:szCs w:val="36"/>
        </w:rPr>
      </w:pPr>
      <w:r>
        <w:rPr>
          <w:rFonts w:ascii="Chalkduster" w:hAnsi="Chalkduster"/>
          <w:color w:val="00B050"/>
          <w:sz w:val="36"/>
          <w:szCs w:val="36"/>
        </w:rPr>
        <w:t xml:space="preserve">                   </w:t>
      </w:r>
      <w:r w:rsidR="00FD7A52">
        <w:rPr>
          <w:rFonts w:ascii="Chalkduster" w:hAnsi="Chalkduster"/>
          <w:color w:val="00B050"/>
          <w:sz w:val="36"/>
          <w:szCs w:val="36"/>
        </w:rPr>
        <w:t xml:space="preserve">  </w:t>
      </w:r>
    </w:p>
    <w:p w14:paraId="1B580721" w14:textId="1E947919" w:rsidR="00024B58" w:rsidRDefault="00024B58" w:rsidP="00711AFF">
      <w:pPr>
        <w:tabs>
          <w:tab w:val="left" w:pos="5780"/>
        </w:tabs>
        <w:rPr>
          <w:rFonts w:ascii="Chalkduster" w:hAnsi="Chalkduster"/>
          <w:color w:val="00B050"/>
          <w:sz w:val="36"/>
          <w:szCs w:val="36"/>
        </w:rPr>
      </w:pPr>
    </w:p>
    <w:p w14:paraId="3CAFFE04" w14:textId="38C7658E" w:rsidR="00024B58" w:rsidRPr="00024B58" w:rsidRDefault="00024B58" w:rsidP="00024B58">
      <w:pPr>
        <w:tabs>
          <w:tab w:val="left" w:pos="6423"/>
        </w:tabs>
        <w:rPr>
          <w:rFonts w:ascii="Chalkduster" w:hAnsi="Chalkduster"/>
        </w:rPr>
      </w:pPr>
    </w:p>
    <w:sectPr w:rsidR="00024B58" w:rsidRPr="00024B58" w:rsidSect="00FD05C0">
      <w:type w:val="continuous"/>
      <w:pgSz w:w="11900" w:h="16840"/>
      <w:pgMar w:top="851" w:right="851" w:bottom="851" w:left="851" w:header="709" w:footer="709" w:gutter="0"/>
      <w:pgBorders w:offsetFrom="page">
        <w:top w:val="single" w:sz="36" w:space="24" w:color="FFFC00"/>
        <w:left w:val="single" w:sz="36" w:space="24" w:color="FFFC00"/>
        <w:bottom w:val="single" w:sz="36" w:space="24" w:color="FFFC00"/>
        <w:right w:val="single" w:sz="36" w:space="24" w:color="FFFC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8FB3E" w14:textId="77777777" w:rsidR="00F338EC" w:rsidRDefault="00F338EC" w:rsidP="006B156C">
      <w:r>
        <w:separator/>
      </w:r>
    </w:p>
  </w:endnote>
  <w:endnote w:type="continuationSeparator" w:id="0">
    <w:p w14:paraId="7D3FB8C0" w14:textId="77777777" w:rsidR="00F338EC" w:rsidRDefault="00F338EC" w:rsidP="006B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4D"/>
    <w:family w:val="swiss"/>
    <w:pitch w:val="variable"/>
    <w:sig w:usb0="00000003" w:usb1="00000000" w:usb2="00000000" w:usb3="00000000" w:csb0="00000003" w:csb1="00000000"/>
  </w:font>
  <w:font w:name="Dubai">
    <w:panose1 w:val="020B0503030403030204"/>
    <w:charset w:val="B2"/>
    <w:family w:val="swiss"/>
    <w:pitch w:val="variable"/>
    <w:sig w:usb0="80002067" w:usb1="80000000" w:usb2="00000008" w:usb3="00000000" w:csb0="00000041" w:csb1="00000000"/>
  </w:font>
  <w:font w:name="Chalkboard SE">
    <w:panose1 w:val="03050602040202020205"/>
    <w:charset w:val="4D"/>
    <w:family w:val="script"/>
    <w:pitch w:val="variable"/>
    <w:sig w:usb0="80000023" w:usb1="00000000" w:usb2="00000000" w:usb3="00000000" w:csb0="00000001" w:csb1="00000000"/>
  </w:font>
  <w:font w:name="Chalkduster">
    <w:panose1 w:val="03050602040202020205"/>
    <w:charset w:val="4D"/>
    <w:family w:val="script"/>
    <w:pitch w:val="variable"/>
    <w:sig w:usb0="8000002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855FF" w14:textId="77777777" w:rsidR="00F338EC" w:rsidRDefault="00F338EC" w:rsidP="006B156C">
      <w:r>
        <w:separator/>
      </w:r>
    </w:p>
  </w:footnote>
  <w:footnote w:type="continuationSeparator" w:id="0">
    <w:p w14:paraId="1029D8D3" w14:textId="77777777" w:rsidR="00F338EC" w:rsidRDefault="00F338EC" w:rsidP="006B1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E170C"/>
    <w:multiLevelType w:val="hybridMultilevel"/>
    <w:tmpl w:val="DF8CB858"/>
    <w:lvl w:ilvl="0" w:tplc="B9FA21FE">
      <w:start w:val="1"/>
      <w:numFmt w:val="bullet"/>
      <w:lvlText w:val=""/>
      <w:lvlJc w:val="left"/>
      <w:pPr>
        <w:ind w:left="1778" w:hanging="360"/>
      </w:pPr>
      <w:rPr>
        <w:rFonts w:ascii="Symbol" w:hAnsi="Symbol" w:hint="default"/>
        <w:color w:val="00B0F0"/>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16cid:durableId="15573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DA"/>
    <w:rsid w:val="00006D93"/>
    <w:rsid w:val="00013EC1"/>
    <w:rsid w:val="00015603"/>
    <w:rsid w:val="00024B58"/>
    <w:rsid w:val="000300E1"/>
    <w:rsid w:val="00037C72"/>
    <w:rsid w:val="00086F99"/>
    <w:rsid w:val="00087B4A"/>
    <w:rsid w:val="00097218"/>
    <w:rsid w:val="000A357E"/>
    <w:rsid w:val="000A4C65"/>
    <w:rsid w:val="000C4F96"/>
    <w:rsid w:val="000C5C55"/>
    <w:rsid w:val="000D4BEA"/>
    <w:rsid w:val="000D681F"/>
    <w:rsid w:val="000E0F21"/>
    <w:rsid w:val="000E2DBF"/>
    <w:rsid w:val="000E465D"/>
    <w:rsid w:val="000F202D"/>
    <w:rsid w:val="000F2E1D"/>
    <w:rsid w:val="000F42D9"/>
    <w:rsid w:val="00103353"/>
    <w:rsid w:val="00104D8C"/>
    <w:rsid w:val="001106B1"/>
    <w:rsid w:val="001326C0"/>
    <w:rsid w:val="001346F9"/>
    <w:rsid w:val="00136054"/>
    <w:rsid w:val="001361EF"/>
    <w:rsid w:val="00136811"/>
    <w:rsid w:val="00154C2F"/>
    <w:rsid w:val="001603B2"/>
    <w:rsid w:val="00171BBC"/>
    <w:rsid w:val="001733B0"/>
    <w:rsid w:val="00174DD5"/>
    <w:rsid w:val="0018471D"/>
    <w:rsid w:val="00190464"/>
    <w:rsid w:val="00192199"/>
    <w:rsid w:val="001A0C26"/>
    <w:rsid w:val="001C04B9"/>
    <w:rsid w:val="001C312B"/>
    <w:rsid w:val="001C7C84"/>
    <w:rsid w:val="001D14E5"/>
    <w:rsid w:val="001D3C77"/>
    <w:rsid w:val="001D3EF2"/>
    <w:rsid w:val="001E1027"/>
    <w:rsid w:val="001F0BE5"/>
    <w:rsid w:val="00227778"/>
    <w:rsid w:val="0023321A"/>
    <w:rsid w:val="002350B9"/>
    <w:rsid w:val="00241853"/>
    <w:rsid w:val="0024282D"/>
    <w:rsid w:val="00246F82"/>
    <w:rsid w:val="0025193A"/>
    <w:rsid w:val="0025354D"/>
    <w:rsid w:val="00253A70"/>
    <w:rsid w:val="00257A45"/>
    <w:rsid w:val="00275942"/>
    <w:rsid w:val="0028215B"/>
    <w:rsid w:val="0028405E"/>
    <w:rsid w:val="002A2BE2"/>
    <w:rsid w:val="002B0819"/>
    <w:rsid w:val="002C4D89"/>
    <w:rsid w:val="002D544C"/>
    <w:rsid w:val="002E7F8B"/>
    <w:rsid w:val="00305A3C"/>
    <w:rsid w:val="003062F5"/>
    <w:rsid w:val="00315CC8"/>
    <w:rsid w:val="00315F26"/>
    <w:rsid w:val="00351F84"/>
    <w:rsid w:val="0035361A"/>
    <w:rsid w:val="003542E4"/>
    <w:rsid w:val="003743D8"/>
    <w:rsid w:val="003808A6"/>
    <w:rsid w:val="00380FC7"/>
    <w:rsid w:val="00381326"/>
    <w:rsid w:val="003A6199"/>
    <w:rsid w:val="003B0BC1"/>
    <w:rsid w:val="003B3E91"/>
    <w:rsid w:val="003B3EF9"/>
    <w:rsid w:val="003C1218"/>
    <w:rsid w:val="003C144C"/>
    <w:rsid w:val="003D5482"/>
    <w:rsid w:val="003F5E83"/>
    <w:rsid w:val="00412952"/>
    <w:rsid w:val="0041349F"/>
    <w:rsid w:val="00413674"/>
    <w:rsid w:val="00440DCF"/>
    <w:rsid w:val="004431CB"/>
    <w:rsid w:val="0044696F"/>
    <w:rsid w:val="00447127"/>
    <w:rsid w:val="004477BD"/>
    <w:rsid w:val="00470969"/>
    <w:rsid w:val="00471054"/>
    <w:rsid w:val="004817D9"/>
    <w:rsid w:val="00485F7B"/>
    <w:rsid w:val="00490617"/>
    <w:rsid w:val="004A4100"/>
    <w:rsid w:val="004A4ECF"/>
    <w:rsid w:val="004A64EF"/>
    <w:rsid w:val="004C2E40"/>
    <w:rsid w:val="004C381F"/>
    <w:rsid w:val="004E059A"/>
    <w:rsid w:val="004E1C85"/>
    <w:rsid w:val="004E22BD"/>
    <w:rsid w:val="004E71F2"/>
    <w:rsid w:val="004F5A7F"/>
    <w:rsid w:val="00506A55"/>
    <w:rsid w:val="00507652"/>
    <w:rsid w:val="005228AB"/>
    <w:rsid w:val="005308D8"/>
    <w:rsid w:val="00532C0C"/>
    <w:rsid w:val="00547E89"/>
    <w:rsid w:val="00553074"/>
    <w:rsid w:val="005740ED"/>
    <w:rsid w:val="0059021B"/>
    <w:rsid w:val="005A4437"/>
    <w:rsid w:val="005C5C9D"/>
    <w:rsid w:val="005D7E50"/>
    <w:rsid w:val="005E070E"/>
    <w:rsid w:val="005E3058"/>
    <w:rsid w:val="005F0C10"/>
    <w:rsid w:val="005F662F"/>
    <w:rsid w:val="0060644A"/>
    <w:rsid w:val="0060766A"/>
    <w:rsid w:val="006108DB"/>
    <w:rsid w:val="00611970"/>
    <w:rsid w:val="00630EB8"/>
    <w:rsid w:val="00635993"/>
    <w:rsid w:val="00640ED2"/>
    <w:rsid w:val="00644270"/>
    <w:rsid w:val="00657596"/>
    <w:rsid w:val="00673FA9"/>
    <w:rsid w:val="006753D5"/>
    <w:rsid w:val="0068091F"/>
    <w:rsid w:val="00690BA4"/>
    <w:rsid w:val="006B156C"/>
    <w:rsid w:val="006B1BA0"/>
    <w:rsid w:val="006B24A0"/>
    <w:rsid w:val="006B2AB6"/>
    <w:rsid w:val="006B3E62"/>
    <w:rsid w:val="006D4FC2"/>
    <w:rsid w:val="006F5BE4"/>
    <w:rsid w:val="00704355"/>
    <w:rsid w:val="00711AFF"/>
    <w:rsid w:val="00713CB4"/>
    <w:rsid w:val="00716E80"/>
    <w:rsid w:val="0072053B"/>
    <w:rsid w:val="00732F8E"/>
    <w:rsid w:val="007369DC"/>
    <w:rsid w:val="0075552F"/>
    <w:rsid w:val="00765D45"/>
    <w:rsid w:val="00766DFD"/>
    <w:rsid w:val="00776190"/>
    <w:rsid w:val="0078619D"/>
    <w:rsid w:val="007B5759"/>
    <w:rsid w:val="007C3F10"/>
    <w:rsid w:val="007E094D"/>
    <w:rsid w:val="007E6810"/>
    <w:rsid w:val="008007AC"/>
    <w:rsid w:val="0080308E"/>
    <w:rsid w:val="00805016"/>
    <w:rsid w:val="008112F8"/>
    <w:rsid w:val="00814657"/>
    <w:rsid w:val="00816A78"/>
    <w:rsid w:val="00816B9A"/>
    <w:rsid w:val="00825B44"/>
    <w:rsid w:val="00827069"/>
    <w:rsid w:val="0083254D"/>
    <w:rsid w:val="00832613"/>
    <w:rsid w:val="00840D2F"/>
    <w:rsid w:val="00841E79"/>
    <w:rsid w:val="00845ECB"/>
    <w:rsid w:val="00855E57"/>
    <w:rsid w:val="00865DB3"/>
    <w:rsid w:val="00866353"/>
    <w:rsid w:val="008760DA"/>
    <w:rsid w:val="00884642"/>
    <w:rsid w:val="0089030E"/>
    <w:rsid w:val="00893FFE"/>
    <w:rsid w:val="008A086E"/>
    <w:rsid w:val="008A6B66"/>
    <w:rsid w:val="008B1556"/>
    <w:rsid w:val="008C3DC0"/>
    <w:rsid w:val="008C5AC6"/>
    <w:rsid w:val="008C78A1"/>
    <w:rsid w:val="008D3297"/>
    <w:rsid w:val="008D6FF6"/>
    <w:rsid w:val="008E60A5"/>
    <w:rsid w:val="0090604C"/>
    <w:rsid w:val="00907E71"/>
    <w:rsid w:val="00914891"/>
    <w:rsid w:val="00930F28"/>
    <w:rsid w:val="009374DA"/>
    <w:rsid w:val="009400E5"/>
    <w:rsid w:val="0094204D"/>
    <w:rsid w:val="00944C4D"/>
    <w:rsid w:val="00951D91"/>
    <w:rsid w:val="009662F9"/>
    <w:rsid w:val="0097394C"/>
    <w:rsid w:val="009750D4"/>
    <w:rsid w:val="00982CBC"/>
    <w:rsid w:val="00990207"/>
    <w:rsid w:val="00991591"/>
    <w:rsid w:val="00992321"/>
    <w:rsid w:val="00996601"/>
    <w:rsid w:val="0099748B"/>
    <w:rsid w:val="009B74F7"/>
    <w:rsid w:val="009C0429"/>
    <w:rsid w:val="009C1F65"/>
    <w:rsid w:val="009C6367"/>
    <w:rsid w:val="009E0190"/>
    <w:rsid w:val="009F379B"/>
    <w:rsid w:val="009F6CBC"/>
    <w:rsid w:val="00A01223"/>
    <w:rsid w:val="00A01D6D"/>
    <w:rsid w:val="00A02C8D"/>
    <w:rsid w:val="00A11164"/>
    <w:rsid w:val="00A12A9D"/>
    <w:rsid w:val="00A271FC"/>
    <w:rsid w:val="00A37063"/>
    <w:rsid w:val="00A660CF"/>
    <w:rsid w:val="00A66740"/>
    <w:rsid w:val="00A86418"/>
    <w:rsid w:val="00A93203"/>
    <w:rsid w:val="00A960B1"/>
    <w:rsid w:val="00AA0562"/>
    <w:rsid w:val="00AB7770"/>
    <w:rsid w:val="00AC06D1"/>
    <w:rsid w:val="00AE0B50"/>
    <w:rsid w:val="00B161C6"/>
    <w:rsid w:val="00B24040"/>
    <w:rsid w:val="00B31EA8"/>
    <w:rsid w:val="00B3682B"/>
    <w:rsid w:val="00B40604"/>
    <w:rsid w:val="00B479B5"/>
    <w:rsid w:val="00B571EB"/>
    <w:rsid w:val="00B61703"/>
    <w:rsid w:val="00B760F2"/>
    <w:rsid w:val="00B93C70"/>
    <w:rsid w:val="00C038A7"/>
    <w:rsid w:val="00C14F6E"/>
    <w:rsid w:val="00C2156A"/>
    <w:rsid w:val="00C25523"/>
    <w:rsid w:val="00C414D9"/>
    <w:rsid w:val="00C418FD"/>
    <w:rsid w:val="00C445E3"/>
    <w:rsid w:val="00C52952"/>
    <w:rsid w:val="00C52C0D"/>
    <w:rsid w:val="00C54000"/>
    <w:rsid w:val="00C63887"/>
    <w:rsid w:val="00C70D4F"/>
    <w:rsid w:val="00C76D6A"/>
    <w:rsid w:val="00C81A0D"/>
    <w:rsid w:val="00C83A1C"/>
    <w:rsid w:val="00C83F1C"/>
    <w:rsid w:val="00C87C61"/>
    <w:rsid w:val="00CC122D"/>
    <w:rsid w:val="00CC49A7"/>
    <w:rsid w:val="00CC7C21"/>
    <w:rsid w:val="00CE0B64"/>
    <w:rsid w:val="00CE3803"/>
    <w:rsid w:val="00CF6F77"/>
    <w:rsid w:val="00D034C2"/>
    <w:rsid w:val="00D04894"/>
    <w:rsid w:val="00D11FB5"/>
    <w:rsid w:val="00D1648F"/>
    <w:rsid w:val="00D203A8"/>
    <w:rsid w:val="00D20721"/>
    <w:rsid w:val="00D21FC2"/>
    <w:rsid w:val="00D2252B"/>
    <w:rsid w:val="00D24402"/>
    <w:rsid w:val="00D34D34"/>
    <w:rsid w:val="00D43435"/>
    <w:rsid w:val="00D51289"/>
    <w:rsid w:val="00D62983"/>
    <w:rsid w:val="00D664ED"/>
    <w:rsid w:val="00D6766F"/>
    <w:rsid w:val="00D722F6"/>
    <w:rsid w:val="00D81A0A"/>
    <w:rsid w:val="00D85338"/>
    <w:rsid w:val="00DA553E"/>
    <w:rsid w:val="00DA6926"/>
    <w:rsid w:val="00DA7A29"/>
    <w:rsid w:val="00DB305B"/>
    <w:rsid w:val="00DB31E5"/>
    <w:rsid w:val="00DB56E6"/>
    <w:rsid w:val="00DC1951"/>
    <w:rsid w:val="00DD2474"/>
    <w:rsid w:val="00DF1F7B"/>
    <w:rsid w:val="00E054A0"/>
    <w:rsid w:val="00E12B9D"/>
    <w:rsid w:val="00E1497B"/>
    <w:rsid w:val="00E34F81"/>
    <w:rsid w:val="00E61BC5"/>
    <w:rsid w:val="00E63136"/>
    <w:rsid w:val="00E710A2"/>
    <w:rsid w:val="00E75084"/>
    <w:rsid w:val="00E9658A"/>
    <w:rsid w:val="00EB45C5"/>
    <w:rsid w:val="00ED3E16"/>
    <w:rsid w:val="00ED3EE6"/>
    <w:rsid w:val="00ED553E"/>
    <w:rsid w:val="00F01CCF"/>
    <w:rsid w:val="00F03922"/>
    <w:rsid w:val="00F21F91"/>
    <w:rsid w:val="00F23B08"/>
    <w:rsid w:val="00F338EC"/>
    <w:rsid w:val="00F41E11"/>
    <w:rsid w:val="00F523D3"/>
    <w:rsid w:val="00F84CED"/>
    <w:rsid w:val="00FB69C7"/>
    <w:rsid w:val="00FC0037"/>
    <w:rsid w:val="00FC6F5A"/>
    <w:rsid w:val="00FC71C4"/>
    <w:rsid w:val="00FD05C0"/>
    <w:rsid w:val="00FD1F36"/>
    <w:rsid w:val="00FD27E9"/>
    <w:rsid w:val="00FD7A52"/>
    <w:rsid w:val="00FE3490"/>
    <w:rsid w:val="00FE3B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7803"/>
  <w15:chartTrackingRefBased/>
  <w15:docId w15:val="{243D2C70-11DB-094D-B513-FDBE9BE7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144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B156C"/>
    <w:pPr>
      <w:tabs>
        <w:tab w:val="center" w:pos="4680"/>
        <w:tab w:val="right" w:pos="9360"/>
      </w:tabs>
    </w:pPr>
  </w:style>
  <w:style w:type="character" w:customStyle="1" w:styleId="HeaderChar">
    <w:name w:val="Header Char"/>
    <w:basedOn w:val="DefaultParagraphFont"/>
    <w:link w:val="Header"/>
    <w:uiPriority w:val="99"/>
    <w:rsid w:val="006B156C"/>
  </w:style>
  <w:style w:type="paragraph" w:styleId="Footer">
    <w:name w:val="footer"/>
    <w:basedOn w:val="Normal"/>
    <w:link w:val="FooterChar"/>
    <w:uiPriority w:val="99"/>
    <w:unhideWhenUsed/>
    <w:rsid w:val="006B156C"/>
    <w:pPr>
      <w:tabs>
        <w:tab w:val="center" w:pos="4680"/>
        <w:tab w:val="right" w:pos="9360"/>
      </w:tabs>
    </w:pPr>
  </w:style>
  <w:style w:type="character" w:customStyle="1" w:styleId="FooterChar">
    <w:name w:val="Footer Char"/>
    <w:basedOn w:val="DefaultParagraphFont"/>
    <w:link w:val="Footer"/>
    <w:uiPriority w:val="99"/>
    <w:rsid w:val="006B156C"/>
  </w:style>
  <w:style w:type="paragraph" w:styleId="BalloonText">
    <w:name w:val="Balloon Text"/>
    <w:basedOn w:val="Normal"/>
    <w:link w:val="BalloonTextChar"/>
    <w:uiPriority w:val="99"/>
    <w:semiHidden/>
    <w:unhideWhenUsed/>
    <w:rsid w:val="00C03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8A7"/>
    <w:rPr>
      <w:rFonts w:ascii="Times New Roman" w:hAnsi="Times New Roman" w:cs="Times New Roman"/>
      <w:sz w:val="18"/>
      <w:szCs w:val="18"/>
    </w:rPr>
  </w:style>
  <w:style w:type="character" w:styleId="Hyperlink">
    <w:name w:val="Hyperlink"/>
    <w:basedOn w:val="DefaultParagraphFont"/>
    <w:uiPriority w:val="99"/>
    <w:unhideWhenUsed/>
    <w:rsid w:val="00DA7A29"/>
    <w:rPr>
      <w:color w:val="0563C1" w:themeColor="hyperlink"/>
      <w:u w:val="single"/>
    </w:rPr>
  </w:style>
  <w:style w:type="character" w:styleId="UnresolvedMention">
    <w:name w:val="Unresolved Mention"/>
    <w:basedOn w:val="DefaultParagraphFont"/>
    <w:uiPriority w:val="99"/>
    <w:semiHidden/>
    <w:unhideWhenUsed/>
    <w:rsid w:val="00DA7A29"/>
    <w:rPr>
      <w:color w:val="605E5C"/>
      <w:shd w:val="clear" w:color="auto" w:fill="E1DFDD"/>
    </w:rPr>
  </w:style>
  <w:style w:type="paragraph" w:styleId="ListParagraph">
    <w:name w:val="List Paragraph"/>
    <w:basedOn w:val="Normal"/>
    <w:uiPriority w:val="34"/>
    <w:qFormat/>
    <w:rsid w:val="007C3F10"/>
    <w:pPr>
      <w:ind w:left="720"/>
      <w:contextualSpacing/>
    </w:pPr>
  </w:style>
  <w:style w:type="table" w:styleId="TableGrid">
    <w:name w:val="Table Grid"/>
    <w:basedOn w:val="TableNormal"/>
    <w:uiPriority w:val="39"/>
    <w:rsid w:val="00890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255929">
      <w:bodyDiv w:val="1"/>
      <w:marLeft w:val="0"/>
      <w:marRight w:val="0"/>
      <w:marTop w:val="0"/>
      <w:marBottom w:val="0"/>
      <w:divBdr>
        <w:top w:val="none" w:sz="0" w:space="0" w:color="auto"/>
        <w:left w:val="none" w:sz="0" w:space="0" w:color="auto"/>
        <w:bottom w:val="none" w:sz="0" w:space="0" w:color="auto"/>
        <w:right w:val="none" w:sz="0" w:space="0" w:color="auto"/>
      </w:divBdr>
    </w:div>
    <w:div w:id="1153837714">
      <w:bodyDiv w:val="1"/>
      <w:marLeft w:val="0"/>
      <w:marRight w:val="0"/>
      <w:marTop w:val="0"/>
      <w:marBottom w:val="0"/>
      <w:divBdr>
        <w:top w:val="none" w:sz="0" w:space="0" w:color="auto"/>
        <w:left w:val="none" w:sz="0" w:space="0" w:color="auto"/>
        <w:bottom w:val="none" w:sz="0" w:space="0" w:color="auto"/>
        <w:right w:val="none" w:sz="0" w:space="0" w:color="auto"/>
      </w:divBdr>
      <w:divsChild>
        <w:div w:id="971978184">
          <w:marLeft w:val="0"/>
          <w:marRight w:val="0"/>
          <w:marTop w:val="0"/>
          <w:marBottom w:val="0"/>
          <w:divBdr>
            <w:top w:val="none" w:sz="0" w:space="0" w:color="auto"/>
            <w:left w:val="none" w:sz="0" w:space="0" w:color="auto"/>
            <w:bottom w:val="none" w:sz="0" w:space="0" w:color="auto"/>
            <w:right w:val="none" w:sz="0" w:space="0" w:color="auto"/>
          </w:divBdr>
        </w:div>
        <w:div w:id="1144397778">
          <w:marLeft w:val="0"/>
          <w:marRight w:val="0"/>
          <w:marTop w:val="120"/>
          <w:marBottom w:val="0"/>
          <w:divBdr>
            <w:top w:val="none" w:sz="0" w:space="0" w:color="auto"/>
            <w:left w:val="none" w:sz="0" w:space="0" w:color="auto"/>
            <w:bottom w:val="none" w:sz="0" w:space="0" w:color="auto"/>
            <w:right w:val="none" w:sz="0" w:space="0" w:color="auto"/>
          </w:divBdr>
          <w:divsChild>
            <w:div w:id="16129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ps/s8sxh5lx27x3v0w34v78z7th0000gn/T/com.microsoft.Outlook/Outlook%20Temp/Autumn%20Newsletter%202018%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Autumn Newsletter 2018[1].dotx</Template>
  <TotalTime>5</TotalTime>
  <Pages>2</Pages>
  <Words>22</Words>
  <Characters>126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Pearmain</dc:creator>
  <cp:keywords/>
  <dc:description/>
  <cp:lastModifiedBy>Cheeky Monkeys</cp:lastModifiedBy>
  <cp:revision>2</cp:revision>
  <cp:lastPrinted>2025-12-01T13:46:00Z</cp:lastPrinted>
  <dcterms:created xsi:type="dcterms:W3CDTF">2025-12-01T13:47:00Z</dcterms:created>
  <dcterms:modified xsi:type="dcterms:W3CDTF">2025-12-01T13:47:00Z</dcterms:modified>
</cp:coreProperties>
</file>