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B2BCD" w14:textId="0A39EE4A" w:rsidR="00DA7A29" w:rsidRPr="000E465D" w:rsidRDefault="006B1BA0" w:rsidP="00F41E11">
      <w:pPr>
        <w:jc w:val="center"/>
        <w:rPr>
          <w:rFonts w:ascii="Gill Sans Ultra Bold" w:hAnsi="Gill Sans Ultra Bold" w:cs="Dubai"/>
          <w:b/>
          <w:noProof/>
          <w:color w:val="00B0F0"/>
          <w:sz w:val="72"/>
          <w:szCs w:val="72"/>
        </w:rPr>
      </w:pPr>
      <w:r>
        <w:rPr>
          <w:rFonts w:ascii="Chalkduster" w:hAnsi="Chalkduster"/>
          <w:noProof/>
          <w:sz w:val="28"/>
          <w:szCs w:val="28"/>
        </w:rPr>
        <mc:AlternateContent>
          <mc:Choice Requires="wps">
            <w:drawing>
              <wp:anchor distT="0" distB="0" distL="114300" distR="114300" simplePos="0" relativeHeight="251727872" behindDoc="0" locked="0" layoutInCell="1" allowOverlap="1" wp14:anchorId="1D37CBF0" wp14:editId="6770B79B">
                <wp:simplePos x="0" y="0"/>
                <wp:positionH relativeFrom="column">
                  <wp:posOffset>3556830</wp:posOffset>
                </wp:positionH>
                <wp:positionV relativeFrom="paragraph">
                  <wp:posOffset>594800</wp:posOffset>
                </wp:positionV>
                <wp:extent cx="3095723" cy="2256692"/>
                <wp:effectExtent l="25400" t="25400" r="28575" b="29845"/>
                <wp:wrapNone/>
                <wp:docPr id="8" name="Text Box 8"/>
                <wp:cNvGraphicFramePr/>
                <a:graphic xmlns:a="http://schemas.openxmlformats.org/drawingml/2006/main">
                  <a:graphicData uri="http://schemas.microsoft.com/office/word/2010/wordprocessingShape">
                    <wps:wsp>
                      <wps:cNvSpPr txBox="1"/>
                      <wps:spPr>
                        <a:xfrm>
                          <a:off x="0" y="0"/>
                          <a:ext cx="3095723" cy="2256692"/>
                        </a:xfrm>
                        <a:prstGeom prst="rect">
                          <a:avLst/>
                        </a:prstGeom>
                        <a:solidFill>
                          <a:schemeClr val="lt1"/>
                        </a:solidFill>
                        <a:ln w="50800">
                          <a:solidFill>
                            <a:srgbClr val="FF0000"/>
                          </a:solidFill>
                        </a:ln>
                      </wps:spPr>
                      <wps:txbx>
                        <w:txbxContent>
                          <w:p w14:paraId="493CAB40" w14:textId="77777777" w:rsidR="00C52C0D" w:rsidRPr="00A37063" w:rsidRDefault="00C52C0D" w:rsidP="00C52C0D">
                            <w:pPr>
                              <w:jc w:val="center"/>
                              <w:rPr>
                                <w:rFonts w:cstheme="minorHAnsi"/>
                                <w:b/>
                                <w:color w:val="FF0000"/>
                              </w:rPr>
                            </w:pPr>
                            <w:r w:rsidRPr="00A37063">
                              <w:rPr>
                                <w:rFonts w:cstheme="minorHAnsi"/>
                                <w:b/>
                                <w:color w:val="FF0000"/>
                              </w:rPr>
                              <w:t>PAYMENTS/INVOICES</w:t>
                            </w:r>
                          </w:p>
                          <w:p w14:paraId="37829B2E" w14:textId="7CB8B9E5" w:rsidR="00C52C0D" w:rsidRPr="0097394C" w:rsidRDefault="00C52C0D" w:rsidP="00C52C0D">
                            <w:pPr>
                              <w:jc w:val="center"/>
                              <w:rPr>
                                <w:rFonts w:cstheme="minorHAnsi"/>
                                <w:bCs/>
                                <w:color w:val="FF0000"/>
                              </w:rPr>
                            </w:pPr>
                            <w:r w:rsidRPr="0097394C">
                              <w:rPr>
                                <w:rFonts w:cstheme="minorHAnsi"/>
                                <w:bCs/>
                                <w:color w:val="FF0000"/>
                              </w:rPr>
                              <w:t xml:space="preserve">Please can we remind all parents to check </w:t>
                            </w:r>
                            <w:r w:rsidR="00490617">
                              <w:rPr>
                                <w:rFonts w:cstheme="minorHAnsi"/>
                                <w:bCs/>
                                <w:color w:val="FF0000"/>
                              </w:rPr>
                              <w:t xml:space="preserve">your monthly </w:t>
                            </w:r>
                            <w:r w:rsidRPr="0097394C">
                              <w:rPr>
                                <w:rFonts w:cstheme="minorHAnsi"/>
                                <w:bCs/>
                                <w:color w:val="FF0000"/>
                              </w:rPr>
                              <w:t>invoices</w:t>
                            </w:r>
                            <w:r w:rsidR="009B74F7">
                              <w:rPr>
                                <w:rFonts w:cstheme="minorHAnsi"/>
                                <w:bCs/>
                                <w:color w:val="FF0000"/>
                              </w:rPr>
                              <w:t xml:space="preserve"> to ensure they </w:t>
                            </w:r>
                            <w:r w:rsidRPr="0097394C">
                              <w:rPr>
                                <w:rFonts w:cstheme="minorHAnsi"/>
                                <w:bCs/>
                                <w:color w:val="FF0000"/>
                              </w:rPr>
                              <w:t>match</w:t>
                            </w:r>
                            <w:r w:rsidR="009B74F7">
                              <w:rPr>
                                <w:rFonts w:cstheme="minorHAnsi"/>
                                <w:bCs/>
                                <w:color w:val="FF0000"/>
                              </w:rPr>
                              <w:t xml:space="preserve"> your standing orders</w:t>
                            </w:r>
                            <w:r w:rsidRPr="0097394C">
                              <w:rPr>
                                <w:rFonts w:cstheme="minorHAnsi"/>
                                <w:bCs/>
                                <w:color w:val="FF0000"/>
                              </w:rPr>
                              <w:t>.</w:t>
                            </w:r>
                            <w:r w:rsidR="009B74F7">
                              <w:rPr>
                                <w:rFonts w:cstheme="minorHAnsi"/>
                                <w:bCs/>
                                <w:color w:val="FF0000"/>
                              </w:rPr>
                              <w:t xml:space="preserve"> </w:t>
                            </w:r>
                            <w:r w:rsidR="009B74F7" w:rsidRPr="0097394C">
                              <w:rPr>
                                <w:rFonts w:cstheme="minorHAnsi"/>
                                <w:bCs/>
                                <w:color w:val="FF0000"/>
                              </w:rPr>
                              <w:t>Fees are payable on the 28</w:t>
                            </w:r>
                            <w:r w:rsidR="009B74F7" w:rsidRPr="0097394C">
                              <w:rPr>
                                <w:rFonts w:cstheme="minorHAnsi"/>
                                <w:bCs/>
                                <w:color w:val="FF0000"/>
                                <w:vertAlign w:val="superscript"/>
                              </w:rPr>
                              <w:t>th</w:t>
                            </w:r>
                            <w:r w:rsidR="009B74F7" w:rsidRPr="0097394C">
                              <w:rPr>
                                <w:rFonts w:cstheme="minorHAnsi"/>
                                <w:bCs/>
                                <w:color w:val="FF0000"/>
                              </w:rPr>
                              <w:t xml:space="preserve"> of the month for the month </w:t>
                            </w:r>
                            <w:r w:rsidR="009B74F7">
                              <w:rPr>
                                <w:rFonts w:cstheme="minorHAnsi"/>
                                <w:bCs/>
                                <w:color w:val="FF0000"/>
                              </w:rPr>
                              <w:t>a</w:t>
                            </w:r>
                            <w:r w:rsidR="009B74F7" w:rsidRPr="0097394C">
                              <w:rPr>
                                <w:rFonts w:cstheme="minorHAnsi"/>
                                <w:bCs/>
                                <w:color w:val="FF0000"/>
                              </w:rPr>
                              <w:t>head</w:t>
                            </w:r>
                            <w:r w:rsidR="00982CBC">
                              <w:rPr>
                                <w:rFonts w:cstheme="minorHAnsi"/>
                                <w:bCs/>
                                <w:color w:val="FF0000"/>
                              </w:rPr>
                              <w:t>, any payments received 4</w:t>
                            </w:r>
                            <w:r w:rsidR="006B1BA0">
                              <w:rPr>
                                <w:rFonts w:cstheme="minorHAnsi"/>
                                <w:bCs/>
                                <w:color w:val="FF0000"/>
                              </w:rPr>
                              <w:t xml:space="preserve"> </w:t>
                            </w:r>
                            <w:r w:rsidR="00982CBC">
                              <w:rPr>
                                <w:rFonts w:cstheme="minorHAnsi"/>
                                <w:bCs/>
                                <w:color w:val="FF0000"/>
                              </w:rPr>
                              <w:t xml:space="preserve">days late or more will </w:t>
                            </w:r>
                            <w:r w:rsidR="006B1BA0">
                              <w:rPr>
                                <w:rFonts w:cstheme="minorHAnsi"/>
                                <w:bCs/>
                                <w:color w:val="FF0000"/>
                              </w:rPr>
                              <w:t>incur</w:t>
                            </w:r>
                            <w:r w:rsidR="00982CBC">
                              <w:rPr>
                                <w:rFonts w:cstheme="minorHAnsi"/>
                                <w:bCs/>
                                <w:color w:val="FF0000"/>
                              </w:rPr>
                              <w:t xml:space="preserve"> a 10% late fee.</w:t>
                            </w:r>
                            <w:r w:rsidR="002E7F8B">
                              <w:rPr>
                                <w:rFonts w:cstheme="minorHAnsi"/>
                                <w:bCs/>
                                <w:color w:val="FF0000"/>
                              </w:rPr>
                              <w:t xml:space="preserve"> The fees will increase from September, so standing orders will need to be amended </w:t>
                            </w:r>
                            <w:r w:rsidR="00B31EA8">
                              <w:rPr>
                                <w:rFonts w:cstheme="minorHAnsi"/>
                                <w:bCs/>
                                <w:color w:val="FF0000"/>
                              </w:rPr>
                              <w:t xml:space="preserve">by August. </w:t>
                            </w:r>
                            <w:r w:rsidR="002E7F8B">
                              <w:rPr>
                                <w:rFonts w:cstheme="minorHAnsi"/>
                                <w:bCs/>
                                <w:color w:val="FF0000"/>
                              </w:rPr>
                              <w:t>We will send the invoices early (Monday 18</w:t>
                            </w:r>
                            <w:r w:rsidR="002E7F8B" w:rsidRPr="002E7F8B">
                              <w:rPr>
                                <w:rFonts w:cstheme="minorHAnsi"/>
                                <w:bCs/>
                                <w:color w:val="FF0000"/>
                                <w:vertAlign w:val="superscript"/>
                              </w:rPr>
                              <w:t>th</w:t>
                            </w:r>
                            <w:r w:rsidR="002E7F8B">
                              <w:rPr>
                                <w:rFonts w:cstheme="minorHAnsi"/>
                                <w:bCs/>
                                <w:color w:val="FF0000"/>
                              </w:rPr>
                              <w:t>) to allow parents time to amend standing orders.</w:t>
                            </w:r>
                          </w:p>
                          <w:p w14:paraId="6B97B54A" w14:textId="7B144AFC" w:rsidR="00E12B9D" w:rsidRPr="00C52C0D" w:rsidRDefault="00E12B9D" w:rsidP="00C52C0D">
                            <w:pPr>
                              <w:rPr>
                                <w:rFonts w:ascii="Hiragino Kaku Gothic StdN W8" w:eastAsia="Hiragino Kaku Gothic StdN W8" w:hAnsi="Hiragino Kaku Gothic StdN W8"/>
                                <w:bCs/>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1D37CBF0" id="_x0000_t202" coordsize="21600,21600" o:spt="202" path="m,l,21600r21600,l21600,xe">
                <v:stroke joinstyle="miter"/>
                <v:path gradientshapeok="t" o:connecttype="rect"/>
              </v:shapetype>
              <v:shape id="Text Box 8" o:spid="_x0000_s1026" type="#_x0000_t202" style="position:absolute;left:0;text-align:left;margin-left:280.05pt;margin-top:46.85pt;width:243.75pt;height:177.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" fillcolor="white [3201]" strokecolor="red" strokeweight="4pt">
                <v:textbox>
                  <w:txbxContent>
                    <w:p w14:paraId="493CAB40" w14:textId="77777777" w:rsidR="00C52C0D" w:rsidRPr="00A37063" w:rsidRDefault="00C52C0D" w:rsidP="00C52C0D">
                      <w:pPr>
                        <w:jc w:val="center"/>
                        <w:rPr>
                          <w:rFonts w:cstheme="minorHAnsi"/>
                          <w:b/>
                          <w:color w:val="FF0000"/>
                        </w:rPr>
                      </w:pPr>
                      <w:r w:rsidRPr="00A37063">
                        <w:rPr>
                          <w:rFonts w:cstheme="minorHAnsi"/>
                          <w:b/>
                          <w:color w:val="FF0000"/>
                        </w:rPr>
                        <w:t>PAYMENTS/INVOICES</w:t>
                      </w:r>
                    </w:p>
                    <w:p w14:paraId="37829B2E" w14:textId="7CB8B9E5" w:rsidR="00C52C0D" w:rsidRPr="0097394C" w:rsidRDefault="00C52C0D" w:rsidP="00C52C0D">
                      <w:pPr>
                        <w:jc w:val="center"/>
                        <w:rPr>
                          <w:rFonts w:cstheme="minorHAnsi"/>
                          <w:bCs/>
                          <w:color w:val="FF0000"/>
                        </w:rPr>
                      </w:pPr>
                      <w:r w:rsidRPr="0097394C">
                        <w:rPr>
                          <w:rFonts w:cstheme="minorHAnsi"/>
                          <w:bCs/>
                          <w:color w:val="FF0000"/>
                        </w:rPr>
                        <w:t xml:space="preserve">Please can we remind all parents to check </w:t>
                      </w:r>
                      <w:r w:rsidR="00490617">
                        <w:rPr>
                          <w:rFonts w:cstheme="minorHAnsi"/>
                          <w:bCs/>
                          <w:color w:val="FF0000"/>
                        </w:rPr>
                        <w:t xml:space="preserve">your monthly </w:t>
                      </w:r>
                      <w:r w:rsidRPr="0097394C">
                        <w:rPr>
                          <w:rFonts w:cstheme="minorHAnsi"/>
                          <w:bCs/>
                          <w:color w:val="FF0000"/>
                        </w:rPr>
                        <w:t>invoices</w:t>
                      </w:r>
                      <w:r w:rsidR="009B74F7">
                        <w:rPr>
                          <w:rFonts w:cstheme="minorHAnsi"/>
                          <w:bCs/>
                          <w:color w:val="FF0000"/>
                        </w:rPr>
                        <w:t xml:space="preserve"> to ensure they </w:t>
                      </w:r>
                      <w:r w:rsidRPr="0097394C">
                        <w:rPr>
                          <w:rFonts w:cstheme="minorHAnsi"/>
                          <w:bCs/>
                          <w:color w:val="FF0000"/>
                        </w:rPr>
                        <w:t>match</w:t>
                      </w:r>
                      <w:r w:rsidR="009B74F7">
                        <w:rPr>
                          <w:rFonts w:cstheme="minorHAnsi"/>
                          <w:bCs/>
                          <w:color w:val="FF0000"/>
                        </w:rPr>
                        <w:t xml:space="preserve"> your standing orders</w:t>
                      </w:r>
                      <w:r w:rsidRPr="0097394C">
                        <w:rPr>
                          <w:rFonts w:cstheme="minorHAnsi"/>
                          <w:bCs/>
                          <w:color w:val="FF0000"/>
                        </w:rPr>
                        <w:t>.</w:t>
                      </w:r>
                      <w:r w:rsidR="009B74F7">
                        <w:rPr>
                          <w:rFonts w:cstheme="minorHAnsi"/>
                          <w:bCs/>
                          <w:color w:val="FF0000"/>
                        </w:rPr>
                        <w:t xml:space="preserve"> </w:t>
                      </w:r>
                      <w:r w:rsidR="009B74F7" w:rsidRPr="0097394C">
                        <w:rPr>
                          <w:rFonts w:cstheme="minorHAnsi"/>
                          <w:bCs/>
                          <w:color w:val="FF0000"/>
                        </w:rPr>
                        <w:t>Fees are payable on the 28</w:t>
                      </w:r>
                      <w:r w:rsidR="009B74F7" w:rsidRPr="0097394C">
                        <w:rPr>
                          <w:rFonts w:cstheme="minorHAnsi"/>
                          <w:bCs/>
                          <w:color w:val="FF0000"/>
                          <w:vertAlign w:val="superscript"/>
                        </w:rPr>
                        <w:t>th</w:t>
                      </w:r>
                      <w:r w:rsidR="009B74F7" w:rsidRPr="0097394C">
                        <w:rPr>
                          <w:rFonts w:cstheme="minorHAnsi"/>
                          <w:bCs/>
                          <w:color w:val="FF0000"/>
                        </w:rPr>
                        <w:t xml:space="preserve"> of the month for the month </w:t>
                      </w:r>
                      <w:r w:rsidR="009B74F7">
                        <w:rPr>
                          <w:rFonts w:cstheme="minorHAnsi"/>
                          <w:bCs/>
                          <w:color w:val="FF0000"/>
                        </w:rPr>
                        <w:t>a</w:t>
                      </w:r>
                      <w:r w:rsidR="009B74F7" w:rsidRPr="0097394C">
                        <w:rPr>
                          <w:rFonts w:cstheme="minorHAnsi"/>
                          <w:bCs/>
                          <w:color w:val="FF0000"/>
                        </w:rPr>
                        <w:t>head</w:t>
                      </w:r>
                      <w:r w:rsidR="00982CBC">
                        <w:rPr>
                          <w:rFonts w:cstheme="minorHAnsi"/>
                          <w:bCs/>
                          <w:color w:val="FF0000"/>
                        </w:rPr>
                        <w:t>, any payments received 4</w:t>
                      </w:r>
                      <w:r w:rsidR="006B1BA0">
                        <w:rPr>
                          <w:rFonts w:cstheme="minorHAnsi"/>
                          <w:bCs/>
                          <w:color w:val="FF0000"/>
                        </w:rPr>
                        <w:t xml:space="preserve"> </w:t>
                      </w:r>
                      <w:r w:rsidR="00982CBC">
                        <w:rPr>
                          <w:rFonts w:cstheme="minorHAnsi"/>
                          <w:bCs/>
                          <w:color w:val="FF0000"/>
                        </w:rPr>
                        <w:t xml:space="preserve">days late or more will </w:t>
                      </w:r>
                      <w:r w:rsidR="006B1BA0">
                        <w:rPr>
                          <w:rFonts w:cstheme="minorHAnsi"/>
                          <w:bCs/>
                          <w:color w:val="FF0000"/>
                        </w:rPr>
                        <w:t>incur</w:t>
                      </w:r>
                      <w:r w:rsidR="00982CBC">
                        <w:rPr>
                          <w:rFonts w:cstheme="minorHAnsi"/>
                          <w:bCs/>
                          <w:color w:val="FF0000"/>
                        </w:rPr>
                        <w:t xml:space="preserve"> a 10% late fee.</w:t>
                      </w:r>
                      <w:r w:rsidR="002E7F8B">
                        <w:rPr>
                          <w:rFonts w:cstheme="minorHAnsi"/>
                          <w:bCs/>
                          <w:color w:val="FF0000"/>
                        </w:rPr>
                        <w:t xml:space="preserve"> The fees will increase from September, so standing orders will need to be amended </w:t>
                      </w:r>
                      <w:r w:rsidR="00B31EA8">
                        <w:rPr>
                          <w:rFonts w:cstheme="minorHAnsi"/>
                          <w:bCs/>
                          <w:color w:val="FF0000"/>
                        </w:rPr>
                        <w:t xml:space="preserve">by August. </w:t>
                      </w:r>
                      <w:r w:rsidR="002E7F8B">
                        <w:rPr>
                          <w:rFonts w:cstheme="minorHAnsi"/>
                          <w:bCs/>
                          <w:color w:val="FF0000"/>
                        </w:rPr>
                        <w:t>We will send the invoices early (Monday 18</w:t>
                      </w:r>
                      <w:r w:rsidR="002E7F8B" w:rsidRPr="002E7F8B">
                        <w:rPr>
                          <w:rFonts w:cstheme="minorHAnsi"/>
                          <w:bCs/>
                          <w:color w:val="FF0000"/>
                          <w:vertAlign w:val="superscript"/>
                        </w:rPr>
                        <w:t>th</w:t>
                      </w:r>
                      <w:r w:rsidR="002E7F8B">
                        <w:rPr>
                          <w:rFonts w:cstheme="minorHAnsi"/>
                          <w:bCs/>
                          <w:color w:val="FF0000"/>
                        </w:rPr>
                        <w:t>) to allow parents time to amend standing orders.</w:t>
                      </w:r>
                    </w:p>
                    <w:p w14:paraId="6B97B54A" w14:textId="7B144AFC" w:rsidR="00E12B9D" w:rsidRPr="00C52C0D" w:rsidRDefault="00E12B9D" w:rsidP="00C52C0D">
                      <w:pPr>
                        <w:rPr>
                          <w:rFonts w:ascii="Hiragino Kaku Gothic StdN W8" w:eastAsia="Hiragino Kaku Gothic StdN W8" w:hAnsi="Hiragino Kaku Gothic StdN W8"/>
                          <w:bCs/>
                          <w:color w:val="FF0000"/>
                        </w:rPr>
                      </w:pPr>
                    </w:p>
                  </w:txbxContent>
                </v:textbox>
              </v:shape>
            </w:pict>
          </mc:Fallback>
        </mc:AlternateContent>
      </w:r>
      <w:r w:rsidRPr="000E465D">
        <w:rPr>
          <w:rFonts w:ascii="Chalkduster" w:hAnsi="Chalkduster"/>
          <w:noProof/>
          <w:color w:val="00B0F0"/>
          <w:sz w:val="28"/>
          <w:szCs w:val="28"/>
        </w:rPr>
        <mc:AlternateContent>
          <mc:Choice Requires="wps">
            <w:drawing>
              <wp:anchor distT="0" distB="0" distL="114300" distR="114300" simplePos="0" relativeHeight="251660288" behindDoc="0" locked="0" layoutInCell="1" allowOverlap="1" wp14:anchorId="420A37CB" wp14:editId="13EDA13D">
                <wp:simplePos x="0" y="0"/>
                <wp:positionH relativeFrom="column">
                  <wp:posOffset>-77323</wp:posOffset>
                </wp:positionH>
                <wp:positionV relativeFrom="paragraph">
                  <wp:posOffset>665138</wp:posOffset>
                </wp:positionV>
                <wp:extent cx="3552190" cy="1248508"/>
                <wp:effectExtent l="25400" t="25400" r="29210" b="21590"/>
                <wp:wrapNone/>
                <wp:docPr id="3" name="Text Box 3"/>
                <wp:cNvGraphicFramePr/>
                <a:graphic xmlns:a="http://schemas.openxmlformats.org/drawingml/2006/main">
                  <a:graphicData uri="http://schemas.microsoft.com/office/word/2010/wordprocessingShape">
                    <wps:wsp>
                      <wps:cNvSpPr txBox="1"/>
                      <wps:spPr>
                        <a:xfrm>
                          <a:off x="0" y="0"/>
                          <a:ext cx="3552190" cy="1248508"/>
                        </a:xfrm>
                        <a:prstGeom prst="rect">
                          <a:avLst/>
                        </a:prstGeom>
                        <a:solidFill>
                          <a:schemeClr val="lt1"/>
                        </a:solidFill>
                        <a:ln w="50800">
                          <a:solidFill>
                            <a:srgbClr val="00B050"/>
                          </a:solidFill>
                        </a:ln>
                      </wps:spPr>
                      <wps:txbx>
                        <w:txbxContent>
                          <w:p w14:paraId="0479E90E" w14:textId="407B284A" w:rsidR="0028405E" w:rsidRPr="0028405E" w:rsidRDefault="0028405E" w:rsidP="0028405E">
                            <w:pPr>
                              <w:jc w:val="center"/>
                              <w:rPr>
                                <w:rFonts w:ascii="Verdana" w:hAnsi="Verdana"/>
                                <w:b/>
                                <w:bCs/>
                                <w:color w:val="385623" w:themeColor="accent6" w:themeShade="80"/>
                              </w:rPr>
                            </w:pPr>
                            <w:r>
                              <w:rPr>
                                <w:rFonts w:ascii="Verdana" w:hAnsi="Verdana"/>
                                <w:b/>
                                <w:bCs/>
                                <w:color w:val="385623" w:themeColor="accent6" w:themeShade="80"/>
                              </w:rPr>
                              <w:t xml:space="preserve">Welcome and </w:t>
                            </w:r>
                            <w:r w:rsidR="000F202D">
                              <w:rPr>
                                <w:rFonts w:ascii="Verdana" w:hAnsi="Verdana"/>
                                <w:b/>
                                <w:bCs/>
                                <w:color w:val="385623" w:themeColor="accent6" w:themeShade="80"/>
                              </w:rPr>
                              <w:t>Goodbye…</w:t>
                            </w:r>
                          </w:p>
                          <w:p w14:paraId="504EE56D" w14:textId="7C4A3329" w:rsidR="00E12B9D" w:rsidRPr="008112F8" w:rsidRDefault="0028405E" w:rsidP="004C381F">
                            <w:pPr>
                              <w:jc w:val="center"/>
                              <w:rPr>
                                <w:bCs/>
                                <w:color w:val="385623" w:themeColor="accent6" w:themeShade="80"/>
                              </w:rPr>
                            </w:pPr>
                            <w:r>
                              <w:rPr>
                                <w:bCs/>
                                <w:color w:val="385623" w:themeColor="accent6" w:themeShade="80"/>
                                <w:shd w:val="clear" w:color="auto" w:fill="FFFFFF" w:themeFill="background1"/>
                              </w:rPr>
                              <w:t xml:space="preserve">A warm welcome to all our new children joining Cheeky </w:t>
                            </w:r>
                            <w:r w:rsidR="00B31EA8">
                              <w:rPr>
                                <w:bCs/>
                                <w:color w:val="385623" w:themeColor="accent6" w:themeShade="80"/>
                                <w:shd w:val="clear" w:color="auto" w:fill="FFFFFF" w:themeFill="background1"/>
                              </w:rPr>
                              <w:t xml:space="preserve">Monkeys </w:t>
                            </w:r>
                            <w:r w:rsidR="006B1BA0">
                              <w:rPr>
                                <w:bCs/>
                                <w:color w:val="385623" w:themeColor="accent6" w:themeShade="80"/>
                                <w:shd w:val="clear" w:color="auto" w:fill="FFFFFF" w:themeFill="background1"/>
                              </w:rPr>
                              <w:t>and w</w:t>
                            </w:r>
                            <w:r w:rsidR="00B31EA8">
                              <w:rPr>
                                <w:bCs/>
                                <w:color w:val="385623" w:themeColor="accent6" w:themeShade="80"/>
                                <w:shd w:val="clear" w:color="auto" w:fill="FFFFFF" w:themeFill="background1"/>
                              </w:rPr>
                              <w:t>e</w:t>
                            </w:r>
                            <w:r w:rsidR="00FB69C7" w:rsidRPr="008112F8">
                              <w:rPr>
                                <w:bCs/>
                                <w:color w:val="385623" w:themeColor="accent6" w:themeShade="80"/>
                                <w:shd w:val="clear" w:color="auto" w:fill="FFFFFF" w:themeFill="background1"/>
                              </w:rPr>
                              <w:t xml:space="preserve"> would like to </w:t>
                            </w:r>
                            <w:r w:rsidR="00A37063" w:rsidRPr="008112F8">
                              <w:rPr>
                                <w:bCs/>
                                <w:color w:val="385623" w:themeColor="accent6" w:themeShade="80"/>
                                <w:shd w:val="clear" w:color="auto" w:fill="FFFFFF" w:themeFill="background1"/>
                              </w:rPr>
                              <w:t>extend</w:t>
                            </w:r>
                            <w:r w:rsidR="00FB69C7" w:rsidRPr="008112F8">
                              <w:rPr>
                                <w:bCs/>
                                <w:color w:val="385623" w:themeColor="accent6" w:themeShade="80"/>
                                <w:shd w:val="clear" w:color="auto" w:fill="FFFFFF" w:themeFill="background1"/>
                              </w:rPr>
                              <w:t xml:space="preserve"> a </w:t>
                            </w:r>
                            <w:r w:rsidR="000F202D">
                              <w:rPr>
                                <w:bCs/>
                                <w:color w:val="385623" w:themeColor="accent6" w:themeShade="80"/>
                                <w:shd w:val="clear" w:color="auto" w:fill="FFFFFF" w:themeFill="background1"/>
                              </w:rPr>
                              <w:t xml:space="preserve">fond farewell </w:t>
                            </w:r>
                            <w:r w:rsidR="00FB69C7" w:rsidRPr="008112F8">
                              <w:rPr>
                                <w:bCs/>
                                <w:color w:val="385623" w:themeColor="accent6" w:themeShade="80"/>
                                <w:shd w:val="clear" w:color="auto" w:fill="FFFFFF" w:themeFill="background1"/>
                              </w:rPr>
                              <w:t xml:space="preserve">to all </w:t>
                            </w:r>
                            <w:r w:rsidR="000F202D">
                              <w:rPr>
                                <w:bCs/>
                                <w:color w:val="385623" w:themeColor="accent6" w:themeShade="80"/>
                                <w:shd w:val="clear" w:color="auto" w:fill="FFFFFF" w:themeFill="background1"/>
                              </w:rPr>
                              <w:t>the children</w:t>
                            </w:r>
                            <w:r w:rsidR="00FB69C7" w:rsidRPr="008112F8">
                              <w:rPr>
                                <w:bCs/>
                                <w:color w:val="385623" w:themeColor="accent6" w:themeShade="80"/>
                                <w:shd w:val="clear" w:color="auto" w:fill="FFFFFF" w:themeFill="background1"/>
                              </w:rPr>
                              <w:t xml:space="preserve"> who </w:t>
                            </w:r>
                            <w:r w:rsidR="000F202D">
                              <w:rPr>
                                <w:bCs/>
                                <w:color w:val="385623" w:themeColor="accent6" w:themeShade="80"/>
                                <w:shd w:val="clear" w:color="auto" w:fill="FFFFFF" w:themeFill="background1"/>
                              </w:rPr>
                              <w:t>are leaving</w:t>
                            </w:r>
                            <w:r w:rsidR="00FB69C7" w:rsidRPr="008112F8">
                              <w:rPr>
                                <w:bCs/>
                                <w:color w:val="385623" w:themeColor="accent6" w:themeShade="80"/>
                                <w:shd w:val="clear" w:color="auto" w:fill="FFFFFF" w:themeFill="background1"/>
                              </w:rPr>
                              <w:t xml:space="preserve"> </w:t>
                            </w:r>
                            <w:r w:rsidR="000F202D">
                              <w:rPr>
                                <w:bCs/>
                                <w:color w:val="385623" w:themeColor="accent6" w:themeShade="80"/>
                                <w:shd w:val="clear" w:color="auto" w:fill="FFFFFF" w:themeFill="background1"/>
                              </w:rPr>
                              <w:t>to go to their big schools, we will miss you all and wish you well on your new adventure</w:t>
                            </w:r>
                            <w:r w:rsidR="00FB69C7" w:rsidRPr="008112F8">
                              <w:rPr>
                                <w:bCs/>
                                <w:color w:val="385623" w:themeColor="accent6" w:themeShade="80"/>
                                <w:shd w:val="clear" w:color="auto" w:fill="FFFFFF" w:themeFill="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20A37CB" id="Text Box 3" o:spid="_x0000_s1027" type="#_x0000_t202" style="position:absolute;left:0;text-align:left;margin-left:-6.1pt;margin-top:52.35pt;width:279.7pt;height:9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" fillcolor="white [3201]" strokecolor="#00b050" strokeweight="4pt">
                <v:textbox>
                  <w:txbxContent>
                    <w:p w14:paraId="0479E90E" w14:textId="407B284A" w:rsidR="0028405E" w:rsidRPr="0028405E" w:rsidRDefault="0028405E" w:rsidP="0028405E">
                      <w:pPr>
                        <w:jc w:val="center"/>
                        <w:rPr>
                          <w:rFonts w:ascii="Verdana" w:hAnsi="Verdana"/>
                          <w:b/>
                          <w:bCs/>
                          <w:color w:val="385623" w:themeColor="accent6" w:themeShade="80"/>
                        </w:rPr>
                      </w:pPr>
                      <w:r>
                        <w:rPr>
                          <w:rFonts w:ascii="Verdana" w:hAnsi="Verdana"/>
                          <w:b/>
                          <w:bCs/>
                          <w:color w:val="385623" w:themeColor="accent6" w:themeShade="80"/>
                        </w:rPr>
                        <w:t xml:space="preserve">Welcome and </w:t>
                      </w:r>
                      <w:r w:rsidR="000F202D">
                        <w:rPr>
                          <w:rFonts w:ascii="Verdana" w:hAnsi="Verdana"/>
                          <w:b/>
                          <w:bCs/>
                          <w:color w:val="385623" w:themeColor="accent6" w:themeShade="80"/>
                        </w:rPr>
                        <w:t>Goodbye…</w:t>
                      </w:r>
                    </w:p>
                    <w:p w14:paraId="504EE56D" w14:textId="7C4A3329" w:rsidR="00E12B9D" w:rsidRPr="008112F8" w:rsidRDefault="0028405E" w:rsidP="004C381F">
                      <w:pPr>
                        <w:jc w:val="center"/>
                        <w:rPr>
                          <w:bCs/>
                          <w:color w:val="385623" w:themeColor="accent6" w:themeShade="80"/>
                        </w:rPr>
                      </w:pPr>
                      <w:r>
                        <w:rPr>
                          <w:bCs/>
                          <w:color w:val="385623" w:themeColor="accent6" w:themeShade="80"/>
                          <w:shd w:val="clear" w:color="auto" w:fill="FFFFFF" w:themeFill="background1"/>
                        </w:rPr>
                        <w:t xml:space="preserve">A warm welcome to all our new children joining Cheeky </w:t>
                      </w:r>
                      <w:r w:rsidR="00B31EA8">
                        <w:rPr>
                          <w:bCs/>
                          <w:color w:val="385623" w:themeColor="accent6" w:themeShade="80"/>
                          <w:shd w:val="clear" w:color="auto" w:fill="FFFFFF" w:themeFill="background1"/>
                        </w:rPr>
                        <w:t xml:space="preserve">Monkeys </w:t>
                      </w:r>
                      <w:r w:rsidR="006B1BA0">
                        <w:rPr>
                          <w:bCs/>
                          <w:color w:val="385623" w:themeColor="accent6" w:themeShade="80"/>
                          <w:shd w:val="clear" w:color="auto" w:fill="FFFFFF" w:themeFill="background1"/>
                        </w:rPr>
                        <w:t>and w</w:t>
                      </w:r>
                      <w:r w:rsidR="00B31EA8">
                        <w:rPr>
                          <w:bCs/>
                          <w:color w:val="385623" w:themeColor="accent6" w:themeShade="80"/>
                          <w:shd w:val="clear" w:color="auto" w:fill="FFFFFF" w:themeFill="background1"/>
                        </w:rPr>
                        <w:t>e</w:t>
                      </w:r>
                      <w:r w:rsidR="00FB69C7" w:rsidRPr="008112F8">
                        <w:rPr>
                          <w:bCs/>
                          <w:color w:val="385623" w:themeColor="accent6" w:themeShade="80"/>
                          <w:shd w:val="clear" w:color="auto" w:fill="FFFFFF" w:themeFill="background1"/>
                        </w:rPr>
                        <w:t xml:space="preserve"> would like to </w:t>
                      </w:r>
                      <w:r w:rsidR="00A37063" w:rsidRPr="008112F8">
                        <w:rPr>
                          <w:bCs/>
                          <w:color w:val="385623" w:themeColor="accent6" w:themeShade="80"/>
                          <w:shd w:val="clear" w:color="auto" w:fill="FFFFFF" w:themeFill="background1"/>
                        </w:rPr>
                        <w:t>extend</w:t>
                      </w:r>
                      <w:r w:rsidR="00FB69C7" w:rsidRPr="008112F8">
                        <w:rPr>
                          <w:bCs/>
                          <w:color w:val="385623" w:themeColor="accent6" w:themeShade="80"/>
                          <w:shd w:val="clear" w:color="auto" w:fill="FFFFFF" w:themeFill="background1"/>
                        </w:rPr>
                        <w:t xml:space="preserve"> a </w:t>
                      </w:r>
                      <w:r w:rsidR="000F202D">
                        <w:rPr>
                          <w:bCs/>
                          <w:color w:val="385623" w:themeColor="accent6" w:themeShade="80"/>
                          <w:shd w:val="clear" w:color="auto" w:fill="FFFFFF" w:themeFill="background1"/>
                        </w:rPr>
                        <w:t xml:space="preserve">fond farewell </w:t>
                      </w:r>
                      <w:r w:rsidR="00FB69C7" w:rsidRPr="008112F8">
                        <w:rPr>
                          <w:bCs/>
                          <w:color w:val="385623" w:themeColor="accent6" w:themeShade="80"/>
                          <w:shd w:val="clear" w:color="auto" w:fill="FFFFFF" w:themeFill="background1"/>
                        </w:rPr>
                        <w:t xml:space="preserve">to all </w:t>
                      </w:r>
                      <w:r w:rsidR="000F202D">
                        <w:rPr>
                          <w:bCs/>
                          <w:color w:val="385623" w:themeColor="accent6" w:themeShade="80"/>
                          <w:shd w:val="clear" w:color="auto" w:fill="FFFFFF" w:themeFill="background1"/>
                        </w:rPr>
                        <w:t>the children</w:t>
                      </w:r>
                      <w:r w:rsidR="00FB69C7" w:rsidRPr="008112F8">
                        <w:rPr>
                          <w:bCs/>
                          <w:color w:val="385623" w:themeColor="accent6" w:themeShade="80"/>
                          <w:shd w:val="clear" w:color="auto" w:fill="FFFFFF" w:themeFill="background1"/>
                        </w:rPr>
                        <w:t xml:space="preserve"> who </w:t>
                      </w:r>
                      <w:r w:rsidR="000F202D">
                        <w:rPr>
                          <w:bCs/>
                          <w:color w:val="385623" w:themeColor="accent6" w:themeShade="80"/>
                          <w:shd w:val="clear" w:color="auto" w:fill="FFFFFF" w:themeFill="background1"/>
                        </w:rPr>
                        <w:t>are leaving</w:t>
                      </w:r>
                      <w:r w:rsidR="00FB69C7" w:rsidRPr="008112F8">
                        <w:rPr>
                          <w:bCs/>
                          <w:color w:val="385623" w:themeColor="accent6" w:themeShade="80"/>
                          <w:shd w:val="clear" w:color="auto" w:fill="FFFFFF" w:themeFill="background1"/>
                        </w:rPr>
                        <w:t xml:space="preserve"> </w:t>
                      </w:r>
                      <w:r w:rsidR="000F202D">
                        <w:rPr>
                          <w:bCs/>
                          <w:color w:val="385623" w:themeColor="accent6" w:themeShade="80"/>
                          <w:shd w:val="clear" w:color="auto" w:fill="FFFFFF" w:themeFill="background1"/>
                        </w:rPr>
                        <w:t>to go to their big schools, we will miss you all and wish you well on your new adventure</w:t>
                      </w:r>
                      <w:r w:rsidR="00FB69C7" w:rsidRPr="008112F8">
                        <w:rPr>
                          <w:bCs/>
                          <w:color w:val="385623" w:themeColor="accent6" w:themeShade="80"/>
                          <w:shd w:val="clear" w:color="auto" w:fill="FFFFFF" w:themeFill="background1"/>
                        </w:rPr>
                        <w:t xml:space="preserve">. </w:t>
                      </w:r>
                    </w:p>
                  </w:txbxContent>
                </v:textbox>
              </v:shape>
            </w:pict>
          </mc:Fallback>
        </mc:AlternateContent>
      </w:r>
      <w:r w:rsidR="00F41E11" w:rsidRPr="000E465D">
        <w:rPr>
          <w:rFonts w:ascii="Gill Sans Ultra Bold" w:hAnsi="Gill Sans Ultra Bold" w:cs="Dubai"/>
          <w:b/>
          <w:noProof/>
          <w:color w:val="00B0F0"/>
          <w:sz w:val="40"/>
          <w:szCs w:val="40"/>
        </w:rPr>
        <mc:AlternateContent>
          <mc:Choice Requires="wps">
            <w:drawing>
              <wp:anchor distT="0" distB="0" distL="114300" distR="114300" simplePos="0" relativeHeight="251716608" behindDoc="0" locked="0" layoutInCell="1" allowOverlap="1" wp14:anchorId="7C993603" wp14:editId="0728820F">
                <wp:simplePos x="0" y="0"/>
                <wp:positionH relativeFrom="column">
                  <wp:posOffset>3714115</wp:posOffset>
                </wp:positionH>
                <wp:positionV relativeFrom="paragraph">
                  <wp:posOffset>602615</wp:posOffset>
                </wp:positionV>
                <wp:extent cx="3048000" cy="3683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048000" cy="368300"/>
                        </a:xfrm>
                        <a:prstGeom prst="rect">
                          <a:avLst/>
                        </a:prstGeom>
                        <a:solidFill>
                          <a:schemeClr val="lt1"/>
                        </a:solidFill>
                        <a:ln w="6350">
                          <a:noFill/>
                        </a:ln>
                      </wps:spPr>
                      <wps:txbx>
                        <w:txbxContent>
                          <w:p w14:paraId="1C1C668C" w14:textId="216771B9" w:rsidR="006B24A0" w:rsidRPr="00D2252B" w:rsidRDefault="006B24A0">
                            <w:pPr>
                              <w:rPr>
                                <w:sz w:val="30"/>
                                <w:szCs w:val="30"/>
                              </w:rPr>
                            </w:pPr>
                            <w:r w:rsidRPr="00D2252B">
                              <w:rPr>
                                <w:rFonts w:ascii="Chalkboard SE" w:hAnsi="Chalkboard SE"/>
                                <w:b/>
                                <w:sz w:val="30"/>
                                <w:szCs w:val="30"/>
                              </w:rPr>
                              <w:t xml:space="preserve"> </w:t>
                            </w:r>
                            <w:r w:rsidRPr="00D2252B">
                              <w:rPr>
                                <w:rFonts w:ascii="Chalkboard SE" w:hAnsi="Chalkboard SE"/>
                                <w:b/>
                                <w:sz w:val="30"/>
                                <w:szCs w:val="3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C993603" id="Text Box 6" o:spid="_x0000_s1027" type="#_x0000_t202" style="position:absolute;left:0;text-align:left;margin-left:292.45pt;margin-top:47.45pt;width:240pt;height:2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" fillcolor="white [3201]" stroked="f" strokeweight=".5pt">
                <v:textbox>
                  <w:txbxContent>
                    <w:p w14:paraId="1C1C668C" w14:textId="216771B9" w:rsidR="006B24A0" w:rsidRPr="00D2252B" w:rsidRDefault="006B24A0">
                      <w:pPr>
                        <w:rPr>
                          <w:sz w:val="30"/>
                          <w:szCs w:val="30"/>
                        </w:rPr>
                      </w:pPr>
                      <w:r w:rsidRPr="00D2252B">
                        <w:rPr>
                          <w:rFonts w:ascii="Chalkboard SE" w:hAnsi="Chalkboard SE"/>
                          <w:b/>
                          <w:sz w:val="30"/>
                          <w:szCs w:val="30"/>
                        </w:rPr>
                        <w:t xml:space="preserve"> </w:t>
                      </w:r>
                      <w:r w:rsidRPr="00D2252B">
                        <w:rPr>
                          <w:rFonts w:ascii="Chalkboard SE" w:hAnsi="Chalkboard SE"/>
                          <w:b/>
                          <w:sz w:val="30"/>
                          <w:szCs w:val="30"/>
                        </w:rPr>
                        <w:tab/>
                      </w:r>
                    </w:p>
                  </w:txbxContent>
                </v:textbox>
              </v:shape>
            </w:pict>
          </mc:Fallback>
        </mc:AlternateContent>
      </w:r>
      <w:r w:rsidR="00F41E11" w:rsidRPr="000E465D">
        <w:rPr>
          <w:rFonts w:ascii="Gill Sans Ultra Bold" w:hAnsi="Gill Sans Ultra Bold" w:cs="Dubai"/>
          <w:b/>
          <w:noProof/>
          <w:color w:val="00B0F0"/>
          <w:sz w:val="40"/>
          <w:szCs w:val="40"/>
        </w:rPr>
        <mc:AlternateContent>
          <mc:Choice Requires="wps">
            <w:drawing>
              <wp:anchor distT="0" distB="0" distL="114300" distR="114300" simplePos="0" relativeHeight="251715584" behindDoc="0" locked="0" layoutInCell="1" allowOverlap="1" wp14:anchorId="262B3EF8" wp14:editId="1AB1DC1A">
                <wp:simplePos x="0" y="0"/>
                <wp:positionH relativeFrom="column">
                  <wp:posOffset>-172085</wp:posOffset>
                </wp:positionH>
                <wp:positionV relativeFrom="paragraph">
                  <wp:posOffset>-248285</wp:posOffset>
                </wp:positionV>
                <wp:extent cx="316230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162300" cy="342900"/>
                        </a:xfrm>
                        <a:prstGeom prst="rect">
                          <a:avLst/>
                        </a:prstGeom>
                        <a:solidFill>
                          <a:schemeClr val="lt1"/>
                        </a:solidFill>
                        <a:ln w="6350">
                          <a:noFill/>
                        </a:ln>
                      </wps:spPr>
                      <wps:txbx>
                        <w:txbxContent>
                          <w:p w14:paraId="1D2DD99A" w14:textId="5CE8989B" w:rsidR="006B24A0" w:rsidRPr="00FB69C7" w:rsidRDefault="000F202D">
                            <w:pPr>
                              <w:rPr>
                                <w:sz w:val="32"/>
                                <w:szCs w:val="32"/>
                                <w:lang w:val="en-US"/>
                              </w:rPr>
                            </w:pPr>
                            <w:r>
                              <w:rPr>
                                <w:rFonts w:ascii="Chalkboard SE" w:hAnsi="Chalkboard SE" w:cs="Dubai"/>
                                <w:b/>
                                <w:noProof/>
                                <w:sz w:val="32"/>
                                <w:szCs w:val="32"/>
                                <w:lang w:val="en-US"/>
                              </w:rPr>
                              <w:t>July 2025</w:t>
                            </w:r>
                            <w:r w:rsidR="00FB69C7">
                              <w:rPr>
                                <w:rFonts w:ascii="Chalkboard SE" w:hAnsi="Chalkboard SE" w:cs="Dubai"/>
                                <w:b/>
                                <w:noProof/>
                                <w:sz w:val="32"/>
                                <w:szCs w:val="3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62B3EF8" id="Text Box 4" o:spid="_x0000_s1028" type="#_x0000_t202" style="position:absolute;left:0;text-align:left;margin-left:-13.55pt;margin-top:-19.55pt;width:249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" fillcolor="white [3201]" stroked="f" strokeweight=".5pt">
                <v:textbox>
                  <w:txbxContent>
                    <w:p w14:paraId="1D2DD99A" w14:textId="5CE8989B" w:rsidR="006B24A0" w:rsidRPr="00FB69C7" w:rsidRDefault="000F202D">
                      <w:pPr>
                        <w:rPr>
                          <w:sz w:val="32"/>
                          <w:szCs w:val="32"/>
                          <w:lang w:val="en-US"/>
                        </w:rPr>
                      </w:pPr>
                      <w:r>
                        <w:rPr>
                          <w:rFonts w:ascii="Chalkboard SE" w:hAnsi="Chalkboard SE" w:cs="Dubai"/>
                          <w:b/>
                          <w:noProof/>
                          <w:sz w:val="32"/>
                          <w:szCs w:val="32"/>
                          <w:lang w:val="en-US"/>
                        </w:rPr>
                        <w:t>July 2025</w:t>
                      </w:r>
                      <w:r w:rsidR="00FB69C7">
                        <w:rPr>
                          <w:rFonts w:ascii="Chalkboard SE" w:hAnsi="Chalkboard SE" w:cs="Dubai"/>
                          <w:b/>
                          <w:noProof/>
                          <w:sz w:val="32"/>
                          <w:szCs w:val="32"/>
                          <w:lang w:val="en-US"/>
                        </w:rPr>
                        <w:t xml:space="preserve"> </w:t>
                      </w:r>
                    </w:p>
                  </w:txbxContent>
                </v:textbox>
              </v:shape>
            </w:pict>
          </mc:Fallback>
        </mc:AlternateContent>
      </w:r>
      <w:r w:rsidR="00DA7A29" w:rsidRPr="000E465D">
        <w:rPr>
          <w:rFonts w:ascii="Gill Sans Ultra Bold" w:hAnsi="Gill Sans Ultra Bold"/>
          <w:color w:val="00B0F0"/>
          <w:sz w:val="80"/>
          <w:szCs w:val="80"/>
        </w:rPr>
        <w:t>C</w:t>
      </w:r>
      <w:r w:rsidR="00DA7A29" w:rsidRPr="000E465D">
        <w:rPr>
          <w:rFonts w:ascii="Gill Sans Ultra Bold" w:hAnsi="Gill Sans Ultra Bold"/>
          <w:color w:val="00B0F0"/>
          <w:sz w:val="72"/>
          <w:szCs w:val="72"/>
        </w:rPr>
        <w:t>HEEKY NEWSLETTER</w:t>
      </w:r>
    </w:p>
    <w:p w14:paraId="50CC1E81" w14:textId="0E616958" w:rsidR="0044696F" w:rsidRPr="000E465D" w:rsidRDefault="0044696F" w:rsidP="008007AC">
      <w:pPr>
        <w:tabs>
          <w:tab w:val="left" w:pos="6815"/>
        </w:tabs>
        <w:rPr>
          <w:rFonts w:ascii="Chalkduster" w:hAnsi="Chalkduster"/>
          <w:color w:val="00B0F0"/>
          <w:sz w:val="28"/>
          <w:szCs w:val="28"/>
        </w:rPr>
      </w:pPr>
    </w:p>
    <w:p w14:paraId="41BB1C32" w14:textId="7DC30CE9" w:rsidR="00FD05C0" w:rsidRPr="00713CB4" w:rsidRDefault="00FD05C0" w:rsidP="00E054A0">
      <w:pPr>
        <w:tabs>
          <w:tab w:val="left" w:pos="7471"/>
        </w:tabs>
        <w:jc w:val="right"/>
        <w:rPr>
          <w:rFonts w:ascii="Chalkduster" w:hAnsi="Chalkduster"/>
          <w:sz w:val="28"/>
          <w:szCs w:val="28"/>
        </w:rPr>
        <w:sectPr w:rsidR="00FD05C0" w:rsidRPr="00713CB4" w:rsidSect="00611970">
          <w:pgSz w:w="11900" w:h="16840"/>
          <w:pgMar w:top="851" w:right="851" w:bottom="851" w:left="851" w:header="709" w:footer="709" w:gutter="0"/>
          <w:pgBorders w:offsetFrom="page">
            <w:top w:val="single" w:sz="36" w:space="24" w:color="FFFC00"/>
            <w:left w:val="single" w:sz="36" w:space="24" w:color="FFFC00"/>
            <w:bottom w:val="single" w:sz="36" w:space="24" w:color="FFFC00"/>
            <w:right w:val="single" w:sz="36" w:space="24" w:color="FFFC00"/>
          </w:pgBorders>
          <w:cols w:space="708"/>
          <w:docGrid w:linePitch="360"/>
        </w:sectPr>
      </w:pPr>
    </w:p>
    <w:p w14:paraId="42358221" w14:textId="0270CA7A" w:rsidR="006D4FC2" w:rsidRPr="006D4FC2" w:rsidRDefault="00713CB4" w:rsidP="006D4FC2">
      <w:pPr>
        <w:rPr>
          <w:rFonts w:ascii="Chalkduster" w:hAnsi="Chalkduster"/>
        </w:rPr>
      </w:pPr>
      <w:r>
        <w:rPr>
          <w:rFonts w:ascii="Chalkduster" w:hAnsi="Chalkduster"/>
        </w:rPr>
        <w:t xml:space="preserve">  </w:t>
      </w:r>
    </w:p>
    <w:p w14:paraId="19CE0F45" w14:textId="01434AB8" w:rsidR="006D4FC2" w:rsidRPr="006D4FC2" w:rsidRDefault="00C445E3" w:rsidP="006D4FC2">
      <w:pPr>
        <w:rPr>
          <w:rFonts w:ascii="Chalkduster" w:hAnsi="Chalkduster"/>
        </w:rPr>
      </w:pPr>
      <w:r>
        <w:rPr>
          <w:rFonts w:ascii="Chalkduster" w:hAnsi="Chalkduster"/>
        </w:rPr>
        <w:t xml:space="preserve"> </w:t>
      </w:r>
    </w:p>
    <w:p w14:paraId="112C9765" w14:textId="0D11B6BB" w:rsidR="00DB31E5" w:rsidRPr="00DB31E5" w:rsidRDefault="00DB31E5" w:rsidP="00DB31E5">
      <w:pPr>
        <w:rPr>
          <w:rFonts w:ascii="Chalkduster" w:hAnsi="Chalkduster"/>
        </w:rPr>
      </w:pPr>
    </w:p>
    <w:p w14:paraId="76B8C28C" w14:textId="15DF4B56" w:rsidR="00DB31E5" w:rsidRPr="00DB31E5" w:rsidRDefault="00DB31E5" w:rsidP="00DB31E5">
      <w:pPr>
        <w:rPr>
          <w:rFonts w:ascii="Chalkduster" w:hAnsi="Chalkduster"/>
        </w:rPr>
      </w:pPr>
    </w:p>
    <w:p w14:paraId="290C724B" w14:textId="551FFEBC" w:rsidR="00DB31E5" w:rsidRPr="00DB31E5" w:rsidRDefault="00DB31E5" w:rsidP="00DB31E5">
      <w:pPr>
        <w:rPr>
          <w:rFonts w:ascii="Chalkduster" w:hAnsi="Chalkduster"/>
        </w:rPr>
      </w:pPr>
    </w:p>
    <w:p w14:paraId="5D895D6B" w14:textId="10E0BCF7" w:rsidR="00DB31E5" w:rsidRPr="00DB31E5" w:rsidRDefault="002C4D89" w:rsidP="00DB31E5">
      <w:pPr>
        <w:rPr>
          <w:rFonts w:ascii="Chalkduster" w:hAnsi="Chalkduster"/>
        </w:rPr>
      </w:pPr>
      <w:r>
        <w:rPr>
          <w:rFonts w:ascii="Chalkduster" w:hAnsi="Chalkduster"/>
          <w:noProof/>
        </w:rPr>
        <w:drawing>
          <wp:anchor distT="0" distB="0" distL="114300" distR="114300" simplePos="0" relativeHeight="251738112" behindDoc="0" locked="0" layoutInCell="1" allowOverlap="1" wp14:anchorId="5175D652" wp14:editId="45843A16">
            <wp:simplePos x="0" y="0"/>
            <wp:positionH relativeFrom="column">
              <wp:posOffset>2343491</wp:posOffset>
            </wp:positionH>
            <wp:positionV relativeFrom="paragraph">
              <wp:posOffset>138816</wp:posOffset>
            </wp:positionV>
            <wp:extent cx="1131375" cy="822604"/>
            <wp:effectExtent l="0" t="0" r="0" b="3175"/>
            <wp:wrapNone/>
            <wp:docPr id="642665807" name="Picture 16" descr="Free vector graphic: Sun, Rays, Solar, Sunlight, Sunny - Free Image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65807" name="Picture 642665807" descr="Free vector graphic: Sun, Rays, Solar, Sunlight, Sunny - Free Image on ..."/>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133527" cy="824169"/>
                    </a:xfrm>
                    <a:prstGeom prst="rect">
                      <a:avLst/>
                    </a:prstGeom>
                  </pic:spPr>
                </pic:pic>
              </a:graphicData>
            </a:graphic>
            <wp14:sizeRelH relativeFrom="page">
              <wp14:pctWidth>0</wp14:pctWidth>
            </wp14:sizeRelH>
            <wp14:sizeRelV relativeFrom="page">
              <wp14:pctHeight>0</wp14:pctHeight>
            </wp14:sizeRelV>
          </wp:anchor>
        </w:drawing>
      </w:r>
      <w:r>
        <w:rPr>
          <w:rFonts w:ascii="Chalkduster" w:hAnsi="Chalkduster"/>
          <w:noProof/>
        </w:rPr>
        <mc:AlternateContent>
          <mc:Choice Requires="wps">
            <w:drawing>
              <wp:anchor distT="0" distB="0" distL="114300" distR="114300" simplePos="0" relativeHeight="251662336" behindDoc="0" locked="0" layoutInCell="1" allowOverlap="1" wp14:anchorId="6E2C5F35" wp14:editId="77A103DE">
                <wp:simplePos x="0" y="0"/>
                <wp:positionH relativeFrom="column">
                  <wp:posOffset>-77323</wp:posOffset>
                </wp:positionH>
                <wp:positionV relativeFrom="paragraph">
                  <wp:posOffset>122067</wp:posOffset>
                </wp:positionV>
                <wp:extent cx="2346960" cy="5257800"/>
                <wp:effectExtent l="25400" t="25400" r="27940" b="25400"/>
                <wp:wrapNone/>
                <wp:docPr id="5" name="Text Box 5"/>
                <wp:cNvGraphicFramePr/>
                <a:graphic xmlns:a="http://schemas.openxmlformats.org/drawingml/2006/main">
                  <a:graphicData uri="http://schemas.microsoft.com/office/word/2010/wordprocessingShape">
                    <wps:wsp>
                      <wps:cNvSpPr txBox="1"/>
                      <wps:spPr>
                        <a:xfrm>
                          <a:off x="0" y="0"/>
                          <a:ext cx="2346960" cy="5257800"/>
                        </a:xfrm>
                        <a:prstGeom prst="rect">
                          <a:avLst/>
                        </a:prstGeom>
                        <a:noFill/>
                        <a:ln w="50800">
                          <a:solidFill>
                            <a:srgbClr val="00B0F0"/>
                          </a:solidFill>
                        </a:ln>
                      </wps:spPr>
                      <wps:txbx>
                        <w:txbxContent>
                          <w:p w14:paraId="26D98888" w14:textId="172900C4" w:rsidR="00C52C0D" w:rsidRPr="00816B9A" w:rsidRDefault="00C52C0D" w:rsidP="00C52C0D">
                            <w:pPr>
                              <w:jc w:val="center"/>
                              <w:rPr>
                                <w:rFonts w:ascii="Apple Color Emoji" w:hAnsi="Apple Color Emoji"/>
                                <w:b/>
                                <w:bCs/>
                                <w:color w:val="5B9BD5" w:themeColor="accent5"/>
                              </w:rPr>
                            </w:pPr>
                            <w:r w:rsidRPr="0097394C">
                              <w:rPr>
                                <w:rFonts w:ascii="Verdana" w:hAnsi="Verdana"/>
                                <w:b/>
                                <w:bCs/>
                                <w:color w:val="5B9BD5" w:themeColor="accent5"/>
                              </w:rPr>
                              <w:t>STAFFING</w:t>
                            </w:r>
                            <w:r w:rsidR="00816B9A">
                              <w:rPr>
                                <w:rFonts w:ascii="Verdana" w:hAnsi="Verdana"/>
                                <w:b/>
                                <w:bCs/>
                                <w:color w:val="5B9BD5" w:themeColor="accent5"/>
                              </w:rPr>
                              <w:t xml:space="preserve"> </w:t>
                            </w:r>
                            <w:r w:rsidR="00816B9A">
                              <w:rPr>
                                <w:rFonts w:ascii="Apple Color Emoji" w:hAnsi="Apple Color Emoji"/>
                                <w:b/>
                                <w:bCs/>
                                <w:color w:val="5B9BD5" w:themeColor="accent5"/>
                              </w:rPr>
                              <w:t>✨</w:t>
                            </w:r>
                          </w:p>
                          <w:p w14:paraId="7EBE6E1E" w14:textId="2830D9C6" w:rsidR="001D14E5" w:rsidRDefault="0041349F" w:rsidP="0041349F">
                            <w:pPr>
                              <w:jc w:val="center"/>
                              <w:rPr>
                                <w:rFonts w:ascii="Verdana" w:hAnsi="Verdana"/>
                                <w:color w:val="5B9BD5" w:themeColor="accent5"/>
                              </w:rPr>
                            </w:pPr>
                            <w:r w:rsidRPr="00471054">
                              <w:rPr>
                                <w:rFonts w:ascii="Verdana" w:hAnsi="Verdana"/>
                                <w:color w:val="5B9BD5" w:themeColor="accent5"/>
                              </w:rPr>
                              <w:t>We would like to welcome a few new faces to our Cheeky Monkeys team.</w:t>
                            </w:r>
                          </w:p>
                          <w:p w14:paraId="47195B27" w14:textId="77777777" w:rsidR="00471054" w:rsidRPr="00471054" w:rsidRDefault="00471054" w:rsidP="0041349F">
                            <w:pPr>
                              <w:jc w:val="center"/>
                              <w:rPr>
                                <w:rFonts w:ascii="Verdana" w:hAnsi="Verdana"/>
                                <w:color w:val="5B9BD5" w:themeColor="accent5"/>
                              </w:rPr>
                            </w:pPr>
                          </w:p>
                          <w:p w14:paraId="0D54D580" w14:textId="5E5138DC" w:rsidR="0041349F" w:rsidRPr="00471054" w:rsidRDefault="0041349F" w:rsidP="0041349F">
                            <w:pPr>
                              <w:jc w:val="center"/>
                              <w:rPr>
                                <w:rFonts w:ascii="Verdana" w:hAnsi="Verdana"/>
                                <w:color w:val="5B9BD5" w:themeColor="accent5"/>
                              </w:rPr>
                            </w:pPr>
                            <w:r w:rsidRPr="00471054">
                              <w:rPr>
                                <w:rFonts w:ascii="Verdana" w:hAnsi="Verdana"/>
                                <w:color w:val="5B9BD5" w:themeColor="accent5"/>
                              </w:rPr>
                              <w:t xml:space="preserve">Firstly, Melissa has joined the Growing Gorillas </w:t>
                            </w:r>
                            <w:r w:rsidR="00471054">
                              <w:rPr>
                                <w:rFonts w:ascii="Verdana" w:hAnsi="Verdana"/>
                                <w:color w:val="5B9BD5" w:themeColor="accent5"/>
                              </w:rPr>
                              <w:t>and</w:t>
                            </w:r>
                          </w:p>
                          <w:p w14:paraId="498D40BD" w14:textId="678EAC6D" w:rsidR="0041349F" w:rsidRPr="00471054" w:rsidRDefault="0041349F" w:rsidP="0041349F">
                            <w:pPr>
                              <w:jc w:val="center"/>
                              <w:rPr>
                                <w:rFonts w:ascii="Verdana" w:hAnsi="Verdana"/>
                                <w:color w:val="5B9BD5" w:themeColor="accent5"/>
                              </w:rPr>
                            </w:pPr>
                            <w:r w:rsidRPr="00471054">
                              <w:rPr>
                                <w:rFonts w:ascii="Verdana" w:hAnsi="Verdana"/>
                                <w:color w:val="5B9BD5" w:themeColor="accent5"/>
                              </w:rPr>
                              <w:t>Rosie and Lillie have joined our Mini Meerkats.</w:t>
                            </w:r>
                          </w:p>
                          <w:p w14:paraId="14978277" w14:textId="21D494EE" w:rsidR="0041349F" w:rsidRPr="00471054" w:rsidRDefault="0041349F" w:rsidP="00471054">
                            <w:pPr>
                              <w:rPr>
                                <w:rFonts w:ascii="Verdana" w:hAnsi="Verdana"/>
                                <w:color w:val="5B9BD5" w:themeColor="accent5"/>
                              </w:rPr>
                            </w:pPr>
                            <w:r w:rsidRPr="00471054">
                              <w:rPr>
                                <w:rFonts w:ascii="Verdana" w:hAnsi="Verdana"/>
                                <w:color w:val="5B9BD5" w:themeColor="accent5"/>
                              </w:rPr>
                              <w:t xml:space="preserve"> </w:t>
                            </w:r>
                          </w:p>
                          <w:p w14:paraId="2D1B3FFD" w14:textId="798A1F35" w:rsidR="001D14E5" w:rsidRPr="00471054" w:rsidRDefault="0024282D" w:rsidP="00C52C0D">
                            <w:pPr>
                              <w:jc w:val="center"/>
                              <w:rPr>
                                <w:rFonts w:ascii="Verdana" w:hAnsi="Verdana"/>
                                <w:color w:val="5B9BD5" w:themeColor="accent5"/>
                              </w:rPr>
                            </w:pPr>
                            <w:r w:rsidRPr="00471054">
                              <w:rPr>
                                <w:rFonts w:ascii="Verdana" w:hAnsi="Verdana"/>
                                <w:color w:val="5B9BD5" w:themeColor="accent5"/>
                              </w:rPr>
                              <w:t xml:space="preserve">We wish Goodluck to our lovely Caroline in Growing Gorillas who will be </w:t>
                            </w:r>
                            <w:r w:rsidR="00690BA4">
                              <w:rPr>
                                <w:rFonts w:ascii="Verdana" w:hAnsi="Verdana"/>
                                <w:color w:val="5B9BD5" w:themeColor="accent5"/>
                              </w:rPr>
                              <w:t>leaving us to have a baby in</w:t>
                            </w:r>
                            <w:r w:rsidRPr="00471054">
                              <w:rPr>
                                <w:rFonts w:ascii="Verdana" w:hAnsi="Verdana"/>
                                <w:color w:val="5B9BD5" w:themeColor="accent5"/>
                              </w:rPr>
                              <w:t xml:space="preserve"> September. </w:t>
                            </w:r>
                          </w:p>
                          <w:p w14:paraId="3764B8C7" w14:textId="470BF3AF" w:rsidR="00C52C0D" w:rsidRPr="00471054" w:rsidRDefault="00C52C0D" w:rsidP="00C52C0D">
                            <w:pPr>
                              <w:jc w:val="center"/>
                              <w:rPr>
                                <w:rFonts w:ascii="Verdana" w:hAnsi="Verdana"/>
                              </w:rPr>
                            </w:pPr>
                          </w:p>
                          <w:p w14:paraId="200AFDFE" w14:textId="44FD091B" w:rsidR="009C6367" w:rsidRDefault="0024282D" w:rsidP="00D21FC2">
                            <w:pPr>
                              <w:jc w:val="center"/>
                              <w:rPr>
                                <w:rFonts w:cstheme="minorHAnsi"/>
                                <w:b/>
                                <w:color w:val="5B9BD5" w:themeColor="accent5"/>
                                <w:sz w:val="28"/>
                                <w:szCs w:val="28"/>
                              </w:rPr>
                            </w:pPr>
                            <w:r w:rsidRPr="00471054">
                              <w:rPr>
                                <w:rFonts w:cstheme="minorHAnsi"/>
                                <w:b/>
                                <w:color w:val="5B9BD5" w:themeColor="accent5"/>
                                <w:sz w:val="28"/>
                                <w:szCs w:val="28"/>
                              </w:rPr>
                              <w:t xml:space="preserve">Goodbye and Goodluck to Marney who is off to university to complete her </w:t>
                            </w:r>
                            <w:r w:rsidR="00471054">
                              <w:rPr>
                                <w:rFonts w:cstheme="minorHAnsi"/>
                                <w:b/>
                                <w:color w:val="5B9BD5" w:themeColor="accent5"/>
                                <w:sz w:val="28"/>
                                <w:szCs w:val="28"/>
                              </w:rPr>
                              <w:t>Childhood studies.</w:t>
                            </w:r>
                          </w:p>
                          <w:p w14:paraId="6DE191D6" w14:textId="77777777" w:rsidR="00471054" w:rsidRDefault="00471054" w:rsidP="00D21FC2">
                            <w:pPr>
                              <w:jc w:val="center"/>
                              <w:rPr>
                                <w:rFonts w:cstheme="minorHAnsi"/>
                                <w:b/>
                                <w:color w:val="5B9BD5" w:themeColor="accent5"/>
                                <w:sz w:val="28"/>
                                <w:szCs w:val="28"/>
                              </w:rPr>
                            </w:pPr>
                          </w:p>
                          <w:p w14:paraId="079905D8" w14:textId="209A762C" w:rsidR="0028405E" w:rsidRPr="00471054" w:rsidRDefault="0028405E" w:rsidP="00D21FC2">
                            <w:pPr>
                              <w:jc w:val="center"/>
                              <w:rPr>
                                <w:rFonts w:cstheme="minorHAnsi"/>
                                <w:b/>
                                <w:color w:val="5B9BD5" w:themeColor="accent5"/>
                                <w:sz w:val="28"/>
                                <w:szCs w:val="28"/>
                              </w:rPr>
                            </w:pPr>
                            <w:r>
                              <w:rPr>
                                <w:rFonts w:cstheme="minorHAnsi"/>
                                <w:b/>
                                <w:color w:val="5B9BD5" w:themeColor="accent5"/>
                                <w:sz w:val="28"/>
                                <w:szCs w:val="28"/>
                              </w:rPr>
                              <w:t xml:space="preserve">Phoebe has joined us and is volunteering in the </w:t>
                            </w:r>
                            <w:r w:rsidR="002E7F8B">
                              <w:rPr>
                                <w:rFonts w:cstheme="minorHAnsi"/>
                                <w:b/>
                                <w:color w:val="5B9BD5" w:themeColor="accent5"/>
                                <w:sz w:val="28"/>
                                <w:szCs w:val="28"/>
                              </w:rPr>
                              <w:t>G</w:t>
                            </w:r>
                            <w:r>
                              <w:rPr>
                                <w:rFonts w:cstheme="minorHAnsi"/>
                                <w:b/>
                                <w:color w:val="5B9BD5" w:themeColor="accent5"/>
                                <w:sz w:val="28"/>
                                <w:szCs w:val="28"/>
                              </w:rPr>
                              <w:t xml:space="preserve">rowing </w:t>
                            </w:r>
                            <w:r w:rsidR="002E7F8B">
                              <w:rPr>
                                <w:rFonts w:cstheme="minorHAnsi"/>
                                <w:b/>
                                <w:color w:val="5B9BD5" w:themeColor="accent5"/>
                                <w:sz w:val="28"/>
                                <w:szCs w:val="28"/>
                              </w:rPr>
                              <w:t>G</w:t>
                            </w:r>
                            <w:r>
                              <w:rPr>
                                <w:rFonts w:cstheme="minorHAnsi"/>
                                <w:b/>
                                <w:color w:val="5B9BD5" w:themeColor="accent5"/>
                                <w:sz w:val="28"/>
                                <w:szCs w:val="28"/>
                              </w:rPr>
                              <w:t xml:space="preserve">orillas room to gain some </w:t>
                            </w:r>
                            <w:r w:rsidR="002E7F8B">
                              <w:rPr>
                                <w:rFonts w:cstheme="minorHAnsi"/>
                                <w:b/>
                                <w:color w:val="5B9BD5" w:themeColor="accent5"/>
                                <w:sz w:val="28"/>
                                <w:szCs w:val="28"/>
                              </w:rPr>
                              <w:t>experience before starting her level 2 in 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E2C5F35" id="Text Box 5" o:spid="_x0000_s1030" type="#_x0000_t202" style="position:absolute;margin-left:-6.1pt;margin-top:9.6pt;width:184.8pt;height:4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" filled="f" strokecolor="#00b0f0" strokeweight="4pt">
                <v:textbox>
                  <w:txbxContent>
                    <w:p w14:paraId="26D98888" w14:textId="172900C4" w:rsidR="00C52C0D" w:rsidRPr="00816B9A" w:rsidRDefault="00C52C0D" w:rsidP="00C52C0D">
                      <w:pPr>
                        <w:jc w:val="center"/>
                        <w:rPr>
                          <w:rFonts w:ascii="Apple Color Emoji" w:hAnsi="Apple Color Emoji"/>
                          <w:b/>
                          <w:bCs/>
                          <w:color w:val="5B9BD5" w:themeColor="accent5"/>
                        </w:rPr>
                      </w:pPr>
                      <w:r w:rsidRPr="0097394C">
                        <w:rPr>
                          <w:rFonts w:ascii="Verdana" w:hAnsi="Verdana"/>
                          <w:b/>
                          <w:bCs/>
                          <w:color w:val="5B9BD5" w:themeColor="accent5"/>
                        </w:rPr>
                        <w:t>STAFFING</w:t>
                      </w:r>
                      <w:r w:rsidR="00816B9A">
                        <w:rPr>
                          <w:rFonts w:ascii="Verdana" w:hAnsi="Verdana"/>
                          <w:b/>
                          <w:bCs/>
                          <w:color w:val="5B9BD5" w:themeColor="accent5"/>
                        </w:rPr>
                        <w:t xml:space="preserve"> </w:t>
                      </w:r>
                      <w:r w:rsidR="00816B9A">
                        <w:rPr>
                          <w:rFonts w:ascii="Apple Color Emoji" w:hAnsi="Apple Color Emoji"/>
                          <w:b/>
                          <w:bCs/>
                          <w:color w:val="5B9BD5" w:themeColor="accent5"/>
                        </w:rPr>
                        <w:t>✨</w:t>
                      </w:r>
                    </w:p>
                    <w:p w14:paraId="7EBE6E1E" w14:textId="2830D9C6" w:rsidR="001D14E5" w:rsidRDefault="0041349F" w:rsidP="0041349F">
                      <w:pPr>
                        <w:jc w:val="center"/>
                        <w:rPr>
                          <w:rFonts w:ascii="Verdana" w:hAnsi="Verdana"/>
                          <w:color w:val="5B9BD5" w:themeColor="accent5"/>
                        </w:rPr>
                      </w:pPr>
                      <w:r w:rsidRPr="00471054">
                        <w:rPr>
                          <w:rFonts w:ascii="Verdana" w:hAnsi="Verdana"/>
                          <w:color w:val="5B9BD5" w:themeColor="accent5"/>
                        </w:rPr>
                        <w:t>We would like to welcome a few new faces to our Cheeky Monkeys team.</w:t>
                      </w:r>
                    </w:p>
                    <w:p w14:paraId="47195B27" w14:textId="77777777" w:rsidR="00471054" w:rsidRPr="00471054" w:rsidRDefault="00471054" w:rsidP="0041349F">
                      <w:pPr>
                        <w:jc w:val="center"/>
                        <w:rPr>
                          <w:rFonts w:ascii="Verdana" w:hAnsi="Verdana"/>
                          <w:color w:val="5B9BD5" w:themeColor="accent5"/>
                        </w:rPr>
                      </w:pPr>
                    </w:p>
                    <w:p w14:paraId="0D54D580" w14:textId="5E5138DC" w:rsidR="0041349F" w:rsidRPr="00471054" w:rsidRDefault="0041349F" w:rsidP="0041349F">
                      <w:pPr>
                        <w:jc w:val="center"/>
                        <w:rPr>
                          <w:rFonts w:ascii="Verdana" w:hAnsi="Verdana"/>
                          <w:color w:val="5B9BD5" w:themeColor="accent5"/>
                        </w:rPr>
                      </w:pPr>
                      <w:r w:rsidRPr="00471054">
                        <w:rPr>
                          <w:rFonts w:ascii="Verdana" w:hAnsi="Verdana"/>
                          <w:color w:val="5B9BD5" w:themeColor="accent5"/>
                        </w:rPr>
                        <w:t xml:space="preserve">Firstly, Melissa has joined the Growing Gorillas </w:t>
                      </w:r>
                      <w:r w:rsidR="00471054">
                        <w:rPr>
                          <w:rFonts w:ascii="Verdana" w:hAnsi="Verdana"/>
                          <w:color w:val="5B9BD5" w:themeColor="accent5"/>
                        </w:rPr>
                        <w:t>and</w:t>
                      </w:r>
                    </w:p>
                    <w:p w14:paraId="498D40BD" w14:textId="678EAC6D" w:rsidR="0041349F" w:rsidRPr="00471054" w:rsidRDefault="0041349F" w:rsidP="0041349F">
                      <w:pPr>
                        <w:jc w:val="center"/>
                        <w:rPr>
                          <w:rFonts w:ascii="Verdana" w:hAnsi="Verdana"/>
                          <w:color w:val="5B9BD5" w:themeColor="accent5"/>
                        </w:rPr>
                      </w:pPr>
                      <w:r w:rsidRPr="00471054">
                        <w:rPr>
                          <w:rFonts w:ascii="Verdana" w:hAnsi="Verdana"/>
                          <w:color w:val="5B9BD5" w:themeColor="accent5"/>
                        </w:rPr>
                        <w:t>Rosie and Lillie have joined our Mini Meerkats.</w:t>
                      </w:r>
                    </w:p>
                    <w:p w14:paraId="14978277" w14:textId="21D494EE" w:rsidR="0041349F" w:rsidRPr="00471054" w:rsidRDefault="0041349F" w:rsidP="00471054">
                      <w:pPr>
                        <w:rPr>
                          <w:rFonts w:ascii="Verdana" w:hAnsi="Verdana"/>
                          <w:color w:val="5B9BD5" w:themeColor="accent5"/>
                        </w:rPr>
                      </w:pPr>
                      <w:r w:rsidRPr="00471054">
                        <w:rPr>
                          <w:rFonts w:ascii="Verdana" w:hAnsi="Verdana"/>
                          <w:color w:val="5B9BD5" w:themeColor="accent5"/>
                        </w:rPr>
                        <w:t xml:space="preserve"> </w:t>
                      </w:r>
                    </w:p>
                    <w:p w14:paraId="2D1B3FFD" w14:textId="798A1F35" w:rsidR="001D14E5" w:rsidRPr="00471054" w:rsidRDefault="0024282D" w:rsidP="00C52C0D">
                      <w:pPr>
                        <w:jc w:val="center"/>
                        <w:rPr>
                          <w:rFonts w:ascii="Verdana" w:hAnsi="Verdana"/>
                          <w:color w:val="5B9BD5" w:themeColor="accent5"/>
                        </w:rPr>
                      </w:pPr>
                      <w:r w:rsidRPr="00471054">
                        <w:rPr>
                          <w:rFonts w:ascii="Verdana" w:hAnsi="Verdana"/>
                          <w:color w:val="5B9BD5" w:themeColor="accent5"/>
                        </w:rPr>
                        <w:t xml:space="preserve">We wish Goodluck to our lovely Caroline in Growing Gorillas who will be </w:t>
                      </w:r>
                      <w:r w:rsidR="00690BA4">
                        <w:rPr>
                          <w:rFonts w:ascii="Verdana" w:hAnsi="Verdana"/>
                          <w:color w:val="5B9BD5" w:themeColor="accent5"/>
                        </w:rPr>
                        <w:t>leaving us to have a baby in</w:t>
                      </w:r>
                      <w:r w:rsidRPr="00471054">
                        <w:rPr>
                          <w:rFonts w:ascii="Verdana" w:hAnsi="Verdana"/>
                          <w:color w:val="5B9BD5" w:themeColor="accent5"/>
                        </w:rPr>
                        <w:t xml:space="preserve"> September. </w:t>
                      </w:r>
                    </w:p>
                    <w:p w14:paraId="3764B8C7" w14:textId="470BF3AF" w:rsidR="00C52C0D" w:rsidRPr="00471054" w:rsidRDefault="00C52C0D" w:rsidP="00C52C0D">
                      <w:pPr>
                        <w:jc w:val="center"/>
                        <w:rPr>
                          <w:rFonts w:ascii="Verdana" w:hAnsi="Verdana"/>
                        </w:rPr>
                      </w:pPr>
                    </w:p>
                    <w:p w14:paraId="200AFDFE" w14:textId="44FD091B" w:rsidR="009C6367" w:rsidRDefault="0024282D" w:rsidP="00D21FC2">
                      <w:pPr>
                        <w:jc w:val="center"/>
                        <w:rPr>
                          <w:rFonts w:cstheme="minorHAnsi"/>
                          <w:b/>
                          <w:color w:val="5B9BD5" w:themeColor="accent5"/>
                          <w:sz w:val="28"/>
                          <w:szCs w:val="28"/>
                        </w:rPr>
                      </w:pPr>
                      <w:r w:rsidRPr="00471054">
                        <w:rPr>
                          <w:rFonts w:cstheme="minorHAnsi"/>
                          <w:b/>
                          <w:color w:val="5B9BD5" w:themeColor="accent5"/>
                          <w:sz w:val="28"/>
                          <w:szCs w:val="28"/>
                        </w:rPr>
                        <w:t xml:space="preserve">Goodbye and Goodluck to Marney who is off to university to complete her </w:t>
                      </w:r>
                      <w:r w:rsidR="00471054">
                        <w:rPr>
                          <w:rFonts w:cstheme="minorHAnsi"/>
                          <w:b/>
                          <w:color w:val="5B9BD5" w:themeColor="accent5"/>
                          <w:sz w:val="28"/>
                          <w:szCs w:val="28"/>
                        </w:rPr>
                        <w:t>Childhood studies.</w:t>
                      </w:r>
                    </w:p>
                    <w:p w14:paraId="6DE191D6" w14:textId="77777777" w:rsidR="00471054" w:rsidRDefault="00471054" w:rsidP="00D21FC2">
                      <w:pPr>
                        <w:jc w:val="center"/>
                        <w:rPr>
                          <w:rFonts w:cstheme="minorHAnsi"/>
                          <w:b/>
                          <w:color w:val="5B9BD5" w:themeColor="accent5"/>
                          <w:sz w:val="28"/>
                          <w:szCs w:val="28"/>
                        </w:rPr>
                      </w:pPr>
                    </w:p>
                    <w:p w14:paraId="079905D8" w14:textId="209A762C" w:rsidR="0028405E" w:rsidRPr="00471054" w:rsidRDefault="0028405E" w:rsidP="00D21FC2">
                      <w:pPr>
                        <w:jc w:val="center"/>
                        <w:rPr>
                          <w:rFonts w:cstheme="minorHAnsi"/>
                          <w:b/>
                          <w:color w:val="5B9BD5" w:themeColor="accent5"/>
                          <w:sz w:val="28"/>
                          <w:szCs w:val="28"/>
                        </w:rPr>
                      </w:pPr>
                      <w:r>
                        <w:rPr>
                          <w:rFonts w:cstheme="minorHAnsi"/>
                          <w:b/>
                          <w:color w:val="5B9BD5" w:themeColor="accent5"/>
                          <w:sz w:val="28"/>
                          <w:szCs w:val="28"/>
                        </w:rPr>
                        <w:t xml:space="preserve">Phoebe has joined us and is volunteering in the </w:t>
                      </w:r>
                      <w:r w:rsidR="002E7F8B">
                        <w:rPr>
                          <w:rFonts w:cstheme="minorHAnsi"/>
                          <w:b/>
                          <w:color w:val="5B9BD5" w:themeColor="accent5"/>
                          <w:sz w:val="28"/>
                          <w:szCs w:val="28"/>
                        </w:rPr>
                        <w:t>G</w:t>
                      </w:r>
                      <w:r>
                        <w:rPr>
                          <w:rFonts w:cstheme="minorHAnsi"/>
                          <w:b/>
                          <w:color w:val="5B9BD5" w:themeColor="accent5"/>
                          <w:sz w:val="28"/>
                          <w:szCs w:val="28"/>
                        </w:rPr>
                        <w:t xml:space="preserve">rowing </w:t>
                      </w:r>
                      <w:r w:rsidR="002E7F8B">
                        <w:rPr>
                          <w:rFonts w:cstheme="minorHAnsi"/>
                          <w:b/>
                          <w:color w:val="5B9BD5" w:themeColor="accent5"/>
                          <w:sz w:val="28"/>
                          <w:szCs w:val="28"/>
                        </w:rPr>
                        <w:t>G</w:t>
                      </w:r>
                      <w:r>
                        <w:rPr>
                          <w:rFonts w:cstheme="minorHAnsi"/>
                          <w:b/>
                          <w:color w:val="5B9BD5" w:themeColor="accent5"/>
                          <w:sz w:val="28"/>
                          <w:szCs w:val="28"/>
                        </w:rPr>
                        <w:t xml:space="preserve">orillas room to gain some </w:t>
                      </w:r>
                      <w:r w:rsidR="002E7F8B">
                        <w:rPr>
                          <w:rFonts w:cstheme="minorHAnsi"/>
                          <w:b/>
                          <w:color w:val="5B9BD5" w:themeColor="accent5"/>
                          <w:sz w:val="28"/>
                          <w:szCs w:val="28"/>
                        </w:rPr>
                        <w:t>experience before starting her level 2 in childcare.</w:t>
                      </w:r>
                    </w:p>
                  </w:txbxContent>
                </v:textbox>
              </v:shape>
            </w:pict>
          </mc:Fallback>
        </mc:AlternateContent>
      </w:r>
    </w:p>
    <w:p w14:paraId="79D1B838" w14:textId="04501FCD" w:rsidR="00DB31E5" w:rsidRPr="00DB31E5" w:rsidRDefault="00DB31E5" w:rsidP="00DB31E5">
      <w:pPr>
        <w:rPr>
          <w:rFonts w:ascii="Chalkduster" w:hAnsi="Chalkduster"/>
        </w:rPr>
      </w:pPr>
    </w:p>
    <w:p w14:paraId="7D954130" w14:textId="7BAA7B0E" w:rsidR="00DB31E5" w:rsidRPr="00DB31E5" w:rsidRDefault="00DB31E5" w:rsidP="00DB31E5">
      <w:pPr>
        <w:rPr>
          <w:rFonts w:ascii="Chalkduster" w:hAnsi="Chalkduster"/>
        </w:rPr>
      </w:pPr>
    </w:p>
    <w:p w14:paraId="61F2D096" w14:textId="57318D02" w:rsidR="00DB31E5" w:rsidRPr="00DB31E5" w:rsidRDefault="00DB31E5" w:rsidP="00DB31E5">
      <w:pPr>
        <w:rPr>
          <w:rFonts w:ascii="Chalkduster" w:hAnsi="Chalkduster"/>
        </w:rPr>
      </w:pPr>
    </w:p>
    <w:p w14:paraId="3B38F7F7" w14:textId="25E4BAE9" w:rsidR="00DB31E5" w:rsidRPr="00DB31E5" w:rsidRDefault="00DB31E5" w:rsidP="00DB31E5">
      <w:pPr>
        <w:rPr>
          <w:rFonts w:ascii="Chalkduster" w:hAnsi="Chalkduster"/>
        </w:rPr>
      </w:pPr>
    </w:p>
    <w:p w14:paraId="138D80AC" w14:textId="2B5F42A6" w:rsidR="00DB31E5" w:rsidRPr="00DB31E5" w:rsidRDefault="006B1BA0" w:rsidP="00DB31E5">
      <w:pPr>
        <w:rPr>
          <w:rFonts w:ascii="Chalkduster" w:hAnsi="Chalkduster"/>
        </w:rPr>
      </w:pPr>
      <w:r>
        <w:rPr>
          <w:rFonts w:ascii="Chalkduster" w:hAnsi="Chalkduster"/>
          <w:noProof/>
          <w:sz w:val="28"/>
          <w:szCs w:val="28"/>
        </w:rPr>
        <mc:AlternateContent>
          <mc:Choice Requires="wps">
            <w:drawing>
              <wp:anchor distT="0" distB="0" distL="114300" distR="114300" simplePos="0" relativeHeight="251659264" behindDoc="0" locked="0" layoutInCell="1" allowOverlap="1" wp14:anchorId="2308D976" wp14:editId="689A4B0C">
                <wp:simplePos x="0" y="0"/>
                <wp:positionH relativeFrom="column">
                  <wp:posOffset>2319020</wp:posOffset>
                </wp:positionH>
                <wp:positionV relativeFrom="paragraph">
                  <wp:posOffset>107608</wp:posOffset>
                </wp:positionV>
                <wp:extent cx="4220307" cy="1211385"/>
                <wp:effectExtent l="25400" t="25400" r="21590" b="20955"/>
                <wp:wrapNone/>
                <wp:docPr id="2" name="Text Box 2"/>
                <wp:cNvGraphicFramePr/>
                <a:graphic xmlns:a="http://schemas.openxmlformats.org/drawingml/2006/main">
                  <a:graphicData uri="http://schemas.microsoft.com/office/word/2010/wordprocessingShape">
                    <wps:wsp>
                      <wps:cNvSpPr txBox="1"/>
                      <wps:spPr>
                        <a:xfrm>
                          <a:off x="0" y="0"/>
                          <a:ext cx="4220307" cy="1211385"/>
                        </a:xfrm>
                        <a:prstGeom prst="rect">
                          <a:avLst/>
                        </a:prstGeom>
                        <a:solidFill>
                          <a:schemeClr val="lt1"/>
                        </a:solidFill>
                        <a:ln w="53975">
                          <a:solidFill>
                            <a:srgbClr val="FF40FF"/>
                          </a:solidFill>
                        </a:ln>
                      </wps:spPr>
                      <wps:txbx>
                        <w:txbxContent>
                          <w:p w14:paraId="05219843" w14:textId="2F0AB15D" w:rsidR="000F202D" w:rsidRDefault="000F202D" w:rsidP="000F202D">
                            <w:pPr>
                              <w:rPr>
                                <w:rFonts w:cstheme="minorHAnsi"/>
                                <w:b/>
                                <w:color w:val="FF43ED"/>
                                <w:sz w:val="28"/>
                                <w:szCs w:val="28"/>
                                <w:lang w:val="en-US"/>
                                <w14:textFill>
                                  <w14:gradFill>
                                    <w14:gsLst>
                                      <w14:gs w14:pos="0">
                                        <w14:srgbClr w14:val="FF43ED">
                                          <w14:shade w14:val="30000"/>
                                          <w14:satMod w14:val="115000"/>
                                        </w14:srgbClr>
                                      </w14:gs>
                                      <w14:gs w14:pos="50000">
                                        <w14:srgbClr w14:val="FF43ED">
                                          <w14:shade w14:val="67500"/>
                                          <w14:satMod w14:val="115000"/>
                                        </w14:srgbClr>
                                      </w14:gs>
                                      <w14:gs w14:pos="100000">
                                        <w14:srgbClr w14:val="FF43ED">
                                          <w14:shade w14:val="100000"/>
                                          <w14:satMod w14:val="115000"/>
                                        </w14:srgbClr>
                                      </w14:gs>
                                    </w14:gsLst>
                                    <w14:lin w14:ang="8100000" w14:scaled="0"/>
                                  </w14:gradFill>
                                </w14:textFill>
                              </w:rPr>
                            </w:pPr>
                            <w:r>
                              <w:rPr>
                                <w:rFonts w:cstheme="minorHAnsi"/>
                                <w:b/>
                                <w:color w:val="FF43ED"/>
                                <w:lang w:val="en-US"/>
                              </w:rPr>
                              <w:t xml:space="preserve">                                     </w:t>
                            </w:r>
                            <w:r>
                              <w:rPr>
                                <w:rFonts w:cstheme="minorHAnsi"/>
                                <w:b/>
                                <w:color w:val="FF43ED"/>
                                <w:sz w:val="28"/>
                                <w:szCs w:val="28"/>
                                <w:lang w:val="en-US"/>
                                <w14:textFill>
                                  <w14:gradFill>
                                    <w14:gsLst>
                                      <w14:gs w14:pos="0">
                                        <w14:srgbClr w14:val="FF43ED">
                                          <w14:shade w14:val="30000"/>
                                          <w14:satMod w14:val="115000"/>
                                        </w14:srgbClr>
                                      </w14:gs>
                                      <w14:gs w14:pos="50000">
                                        <w14:srgbClr w14:val="FF43ED">
                                          <w14:shade w14:val="67500"/>
                                          <w14:satMod w14:val="115000"/>
                                        </w14:srgbClr>
                                      </w14:gs>
                                      <w14:gs w14:pos="100000">
                                        <w14:srgbClr w14:val="FF43ED">
                                          <w14:shade w14:val="100000"/>
                                          <w14:satMod w14:val="115000"/>
                                        </w14:srgbClr>
                                      </w14:gs>
                                    </w14:gsLst>
                                    <w14:lin w14:ang="8100000" w14:scaled="0"/>
                                  </w14:gradFill>
                                </w14:textFill>
                              </w:rPr>
                              <w:t>SUNCREAM</w:t>
                            </w:r>
                          </w:p>
                          <w:p w14:paraId="6E00C415" w14:textId="32763E8B" w:rsidR="0041349F" w:rsidRPr="0041349F" w:rsidRDefault="0041349F" w:rsidP="000F202D">
                            <w:pPr>
                              <w:rPr>
                                <w:rFonts w:cstheme="minorHAnsi"/>
                                <w:b/>
                                <w:color w:val="FF43ED"/>
                                <w:sz w:val="22"/>
                                <w:szCs w:val="22"/>
                                <w:lang w:val="en-US"/>
                                <w14:textFill>
                                  <w14:gradFill>
                                    <w14:gsLst>
                                      <w14:gs w14:pos="0">
                                        <w14:srgbClr w14:val="FF43ED">
                                          <w14:shade w14:val="30000"/>
                                          <w14:satMod w14:val="115000"/>
                                        </w14:srgbClr>
                                      </w14:gs>
                                      <w14:gs w14:pos="50000">
                                        <w14:srgbClr w14:val="FF43ED">
                                          <w14:shade w14:val="67500"/>
                                          <w14:satMod w14:val="115000"/>
                                        </w14:srgbClr>
                                      </w14:gs>
                                      <w14:gs w14:pos="100000">
                                        <w14:srgbClr w14:val="FF43ED">
                                          <w14:shade w14:val="100000"/>
                                          <w14:satMod w14:val="115000"/>
                                        </w14:srgbClr>
                                      </w14:gs>
                                    </w14:gsLst>
                                    <w14:lin w14:ang="8100000" w14:scaled="0"/>
                                  </w14:gradFill>
                                </w14:textFill>
                              </w:rPr>
                            </w:pPr>
                            <w:r w:rsidRPr="0041349F">
                              <w:rPr>
                                <w:rFonts w:cstheme="minorHAnsi"/>
                                <w:b/>
                                <w:color w:val="FF43ED"/>
                                <w:sz w:val="22"/>
                                <w:szCs w:val="22"/>
                                <w:lang w:val="en-US"/>
                                <w14:textFill>
                                  <w14:gradFill>
                                    <w14:gsLst>
                                      <w14:gs w14:pos="0">
                                        <w14:srgbClr w14:val="FF43ED">
                                          <w14:shade w14:val="30000"/>
                                          <w14:satMod w14:val="115000"/>
                                        </w14:srgbClr>
                                      </w14:gs>
                                      <w14:gs w14:pos="50000">
                                        <w14:srgbClr w14:val="FF43ED">
                                          <w14:shade w14:val="67500"/>
                                          <w14:satMod w14:val="115000"/>
                                        </w14:srgbClr>
                                      </w14:gs>
                                      <w14:gs w14:pos="100000">
                                        <w14:srgbClr w14:val="FF43ED">
                                          <w14:shade w14:val="100000"/>
                                          <w14:satMod w14:val="115000"/>
                                        </w14:srgbClr>
                                      </w14:gs>
                                    </w14:gsLst>
                                    <w14:lin w14:ang="8100000" w14:scaled="0"/>
                                  </w14:gradFill>
                                </w14:textFill>
                              </w:rPr>
                              <w:t>A polite reminder to apply suncream before your child attends nursery each day</w:t>
                            </w:r>
                            <w:r>
                              <w:rPr>
                                <w:rFonts w:cstheme="minorHAnsi"/>
                                <w:b/>
                                <w:color w:val="FF43ED"/>
                                <w:sz w:val="22"/>
                                <w:szCs w:val="22"/>
                                <w:lang w:val="en-US"/>
                                <w14:textFill>
                                  <w14:gradFill>
                                    <w14:gsLst>
                                      <w14:gs w14:pos="0">
                                        <w14:srgbClr w14:val="FF43ED">
                                          <w14:shade w14:val="30000"/>
                                          <w14:satMod w14:val="115000"/>
                                        </w14:srgbClr>
                                      </w14:gs>
                                      <w14:gs w14:pos="50000">
                                        <w14:srgbClr w14:val="FF43ED">
                                          <w14:shade w14:val="67500"/>
                                          <w14:satMod w14:val="115000"/>
                                        </w14:srgbClr>
                                      </w14:gs>
                                      <w14:gs w14:pos="100000">
                                        <w14:srgbClr w14:val="FF43ED">
                                          <w14:shade w14:val="100000"/>
                                          <w14:satMod w14:val="115000"/>
                                        </w14:srgbClr>
                                      </w14:gs>
                                    </w14:gsLst>
                                    <w14:lin w14:ang="8100000" w14:scaled="0"/>
                                  </w14:gradFill>
                                </w14:textFill>
                              </w:rPr>
                              <w:t xml:space="preserve">, as the weather is very unpredictable. </w:t>
                            </w:r>
                            <w:r w:rsidR="00B31EA8">
                              <w:rPr>
                                <w:rFonts w:cstheme="minorHAnsi"/>
                                <w:b/>
                                <w:color w:val="FF43ED"/>
                                <w:sz w:val="22"/>
                                <w:szCs w:val="22"/>
                                <w:lang w:val="en-US"/>
                                <w14:textFill>
                                  <w14:gradFill>
                                    <w14:gsLst>
                                      <w14:gs w14:pos="0">
                                        <w14:srgbClr w14:val="FF43ED">
                                          <w14:shade w14:val="30000"/>
                                          <w14:satMod w14:val="115000"/>
                                        </w14:srgbClr>
                                      </w14:gs>
                                      <w14:gs w14:pos="50000">
                                        <w14:srgbClr w14:val="FF43ED">
                                          <w14:shade w14:val="67500"/>
                                          <w14:satMod w14:val="115000"/>
                                        </w14:srgbClr>
                                      </w14:gs>
                                      <w14:gs w14:pos="100000">
                                        <w14:srgbClr w14:val="FF43ED">
                                          <w14:shade w14:val="100000"/>
                                          <w14:satMod w14:val="115000"/>
                                        </w14:srgbClr>
                                      </w14:gs>
                                    </w14:gsLst>
                                    <w14:lin w14:ang="8100000" w14:scaled="0"/>
                                  </w14:gradFill>
                                </w14:textFill>
                              </w:rPr>
                              <w:t>Alternatively, the suncream box will be left outside your child’s room for you to apply when you arrive if you haven’t already done 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308D976" id="Text Box 2" o:spid="_x0000_s1031" type="#_x0000_t202" style="position:absolute;margin-left:182.6pt;margin-top:8.45pt;width:332.3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" fillcolor="white [3201]" strokecolor="#ff40ff" strokeweight="4.25pt">
                <v:textbox>
                  <w:txbxContent>
                    <w:p w14:paraId="05219843" w14:textId="2F0AB15D" w:rsidR="000F202D" w:rsidRDefault="000F202D" w:rsidP="000F202D">
                      <w:pPr>
                        <w:rPr>
                          <w:rFonts w:cstheme="minorHAnsi"/>
                          <w:b/>
                          <w:color w:val="FF43ED"/>
                          <w:sz w:val="28"/>
                          <w:szCs w:val="28"/>
                          <w:lang w:val="en-US"/>
                          <w14:textFill>
                            <w14:gradFill>
                              <w14:gsLst>
                                <w14:gs w14:pos="0">
                                  <w14:srgbClr w14:val="FF43ED">
                                    <w14:shade w14:val="30000"/>
                                    <w14:satMod w14:val="115000"/>
                                  </w14:srgbClr>
                                </w14:gs>
                                <w14:gs w14:pos="50000">
                                  <w14:srgbClr w14:val="FF43ED">
                                    <w14:shade w14:val="67500"/>
                                    <w14:satMod w14:val="115000"/>
                                  </w14:srgbClr>
                                </w14:gs>
                                <w14:gs w14:pos="100000">
                                  <w14:srgbClr w14:val="FF43ED">
                                    <w14:shade w14:val="100000"/>
                                    <w14:satMod w14:val="115000"/>
                                  </w14:srgbClr>
                                </w14:gs>
                              </w14:gsLst>
                              <w14:lin w14:ang="8100000" w14:scaled="0"/>
                            </w14:gradFill>
                          </w14:textFill>
                        </w:rPr>
                      </w:pPr>
                      <w:r>
                        <w:rPr>
                          <w:rFonts w:cstheme="minorHAnsi"/>
                          <w:b/>
                          <w:color w:val="FF43ED"/>
                          <w:lang w:val="en-US"/>
                        </w:rPr>
                        <w:t xml:space="preserve">                                     </w:t>
                      </w:r>
                      <w:r>
                        <w:rPr>
                          <w:rFonts w:cstheme="minorHAnsi"/>
                          <w:b/>
                          <w:color w:val="FF43ED"/>
                          <w:sz w:val="28"/>
                          <w:szCs w:val="28"/>
                          <w:lang w:val="en-US"/>
                          <w14:textFill>
                            <w14:gradFill>
                              <w14:gsLst>
                                <w14:gs w14:pos="0">
                                  <w14:srgbClr w14:val="FF43ED">
                                    <w14:shade w14:val="30000"/>
                                    <w14:satMod w14:val="115000"/>
                                  </w14:srgbClr>
                                </w14:gs>
                                <w14:gs w14:pos="50000">
                                  <w14:srgbClr w14:val="FF43ED">
                                    <w14:shade w14:val="67500"/>
                                    <w14:satMod w14:val="115000"/>
                                  </w14:srgbClr>
                                </w14:gs>
                                <w14:gs w14:pos="100000">
                                  <w14:srgbClr w14:val="FF43ED">
                                    <w14:shade w14:val="100000"/>
                                    <w14:satMod w14:val="115000"/>
                                  </w14:srgbClr>
                                </w14:gs>
                              </w14:gsLst>
                              <w14:lin w14:ang="8100000" w14:scaled="0"/>
                            </w14:gradFill>
                          </w14:textFill>
                        </w:rPr>
                        <w:t>SUNCREAM</w:t>
                      </w:r>
                    </w:p>
                    <w:p w14:paraId="6E00C415" w14:textId="32763E8B" w:rsidR="0041349F" w:rsidRPr="0041349F" w:rsidRDefault="0041349F" w:rsidP="000F202D">
                      <w:pPr>
                        <w:rPr>
                          <w:rFonts w:cstheme="minorHAnsi"/>
                          <w:b/>
                          <w:color w:val="FF43ED"/>
                          <w:sz w:val="22"/>
                          <w:szCs w:val="22"/>
                          <w:lang w:val="en-US"/>
                          <w14:textFill>
                            <w14:gradFill>
                              <w14:gsLst>
                                <w14:gs w14:pos="0">
                                  <w14:srgbClr w14:val="FF43ED">
                                    <w14:shade w14:val="30000"/>
                                    <w14:satMod w14:val="115000"/>
                                  </w14:srgbClr>
                                </w14:gs>
                                <w14:gs w14:pos="50000">
                                  <w14:srgbClr w14:val="FF43ED">
                                    <w14:shade w14:val="67500"/>
                                    <w14:satMod w14:val="115000"/>
                                  </w14:srgbClr>
                                </w14:gs>
                                <w14:gs w14:pos="100000">
                                  <w14:srgbClr w14:val="FF43ED">
                                    <w14:shade w14:val="100000"/>
                                    <w14:satMod w14:val="115000"/>
                                  </w14:srgbClr>
                                </w14:gs>
                              </w14:gsLst>
                              <w14:lin w14:ang="8100000" w14:scaled="0"/>
                            </w14:gradFill>
                          </w14:textFill>
                        </w:rPr>
                      </w:pPr>
                      <w:r w:rsidRPr="0041349F">
                        <w:rPr>
                          <w:rFonts w:cstheme="minorHAnsi"/>
                          <w:b/>
                          <w:color w:val="FF43ED"/>
                          <w:sz w:val="22"/>
                          <w:szCs w:val="22"/>
                          <w:lang w:val="en-US"/>
                          <w14:textFill>
                            <w14:gradFill>
                              <w14:gsLst>
                                <w14:gs w14:pos="0">
                                  <w14:srgbClr w14:val="FF43ED">
                                    <w14:shade w14:val="30000"/>
                                    <w14:satMod w14:val="115000"/>
                                  </w14:srgbClr>
                                </w14:gs>
                                <w14:gs w14:pos="50000">
                                  <w14:srgbClr w14:val="FF43ED">
                                    <w14:shade w14:val="67500"/>
                                    <w14:satMod w14:val="115000"/>
                                  </w14:srgbClr>
                                </w14:gs>
                                <w14:gs w14:pos="100000">
                                  <w14:srgbClr w14:val="FF43ED">
                                    <w14:shade w14:val="100000"/>
                                    <w14:satMod w14:val="115000"/>
                                  </w14:srgbClr>
                                </w14:gs>
                              </w14:gsLst>
                              <w14:lin w14:ang="8100000" w14:scaled="0"/>
                            </w14:gradFill>
                          </w14:textFill>
                        </w:rPr>
                        <w:t>A polite reminder to apply suncream before your child attends nursery each day</w:t>
                      </w:r>
                      <w:r>
                        <w:rPr>
                          <w:rFonts w:cstheme="minorHAnsi"/>
                          <w:b/>
                          <w:color w:val="FF43ED"/>
                          <w:sz w:val="22"/>
                          <w:szCs w:val="22"/>
                          <w:lang w:val="en-US"/>
                          <w14:textFill>
                            <w14:gradFill>
                              <w14:gsLst>
                                <w14:gs w14:pos="0">
                                  <w14:srgbClr w14:val="FF43ED">
                                    <w14:shade w14:val="30000"/>
                                    <w14:satMod w14:val="115000"/>
                                  </w14:srgbClr>
                                </w14:gs>
                                <w14:gs w14:pos="50000">
                                  <w14:srgbClr w14:val="FF43ED">
                                    <w14:shade w14:val="67500"/>
                                    <w14:satMod w14:val="115000"/>
                                  </w14:srgbClr>
                                </w14:gs>
                                <w14:gs w14:pos="100000">
                                  <w14:srgbClr w14:val="FF43ED">
                                    <w14:shade w14:val="100000"/>
                                    <w14:satMod w14:val="115000"/>
                                  </w14:srgbClr>
                                </w14:gs>
                              </w14:gsLst>
                              <w14:lin w14:ang="8100000" w14:scaled="0"/>
                            </w14:gradFill>
                          </w14:textFill>
                        </w:rPr>
                        <w:t xml:space="preserve">, as the weather is very unpredictable. </w:t>
                      </w:r>
                      <w:r w:rsidR="00B31EA8">
                        <w:rPr>
                          <w:rFonts w:cstheme="minorHAnsi"/>
                          <w:b/>
                          <w:color w:val="FF43ED"/>
                          <w:sz w:val="22"/>
                          <w:szCs w:val="22"/>
                          <w:lang w:val="en-US"/>
                          <w14:textFill>
                            <w14:gradFill>
                              <w14:gsLst>
                                <w14:gs w14:pos="0">
                                  <w14:srgbClr w14:val="FF43ED">
                                    <w14:shade w14:val="30000"/>
                                    <w14:satMod w14:val="115000"/>
                                  </w14:srgbClr>
                                </w14:gs>
                                <w14:gs w14:pos="50000">
                                  <w14:srgbClr w14:val="FF43ED">
                                    <w14:shade w14:val="67500"/>
                                    <w14:satMod w14:val="115000"/>
                                  </w14:srgbClr>
                                </w14:gs>
                                <w14:gs w14:pos="100000">
                                  <w14:srgbClr w14:val="FF43ED">
                                    <w14:shade w14:val="100000"/>
                                    <w14:satMod w14:val="115000"/>
                                  </w14:srgbClr>
                                </w14:gs>
                              </w14:gsLst>
                              <w14:lin w14:ang="8100000" w14:scaled="0"/>
                            </w14:gradFill>
                          </w14:textFill>
                        </w:rPr>
                        <w:t>Alternatively, the suncream box will be left outside your child’s room for you to apply when you arrive if you haven’t already done so.</w:t>
                      </w:r>
                    </w:p>
                  </w:txbxContent>
                </v:textbox>
              </v:shape>
            </w:pict>
          </mc:Fallback>
        </mc:AlternateContent>
      </w:r>
    </w:p>
    <w:p w14:paraId="368DF3F7" w14:textId="54C7C530" w:rsidR="00DB31E5" w:rsidRPr="00DB31E5" w:rsidRDefault="00DB31E5" w:rsidP="00DB31E5">
      <w:pPr>
        <w:rPr>
          <w:rFonts w:ascii="Chalkduster" w:hAnsi="Chalkduster"/>
        </w:rPr>
      </w:pPr>
    </w:p>
    <w:p w14:paraId="7ED52E62" w14:textId="373C0E34" w:rsidR="00DB31E5" w:rsidRDefault="00DB31E5" w:rsidP="00DB31E5">
      <w:pPr>
        <w:ind w:left="4320" w:firstLine="720"/>
        <w:rPr>
          <w:rFonts w:ascii="Chalkduster" w:hAnsi="Chalkduster"/>
        </w:rPr>
      </w:pPr>
    </w:p>
    <w:p w14:paraId="536155C5" w14:textId="2CC0A391" w:rsidR="006D4FC2" w:rsidRPr="006D4FC2" w:rsidRDefault="00DB31E5" w:rsidP="00DB31E5">
      <w:pPr>
        <w:ind w:left="4320" w:firstLine="720"/>
        <w:rPr>
          <w:rFonts w:ascii="Chalkduster" w:hAnsi="Chalkduster"/>
        </w:rPr>
      </w:pPr>
      <w:r>
        <w:rPr>
          <w:rFonts w:ascii="Chalkduster" w:hAnsi="Chalkduster"/>
        </w:rPr>
        <w:t xml:space="preserve"> </w:t>
      </w:r>
    </w:p>
    <w:p w14:paraId="58243D42" w14:textId="08043247" w:rsidR="006D4FC2" w:rsidRPr="006D4FC2" w:rsidRDefault="00DB31E5" w:rsidP="00DB31E5">
      <w:pPr>
        <w:jc w:val="right"/>
        <w:rPr>
          <w:rFonts w:ascii="Chalkduster" w:hAnsi="Chalkduster"/>
        </w:rPr>
      </w:pPr>
      <w:r>
        <w:rPr>
          <w:rFonts w:ascii="Chalkduster" w:hAnsi="Chalkduster"/>
        </w:rPr>
        <w:t xml:space="preserve">                                                </w:t>
      </w:r>
    </w:p>
    <w:p w14:paraId="014EECE4" w14:textId="466705C8" w:rsidR="00630EB8" w:rsidRPr="00630EB8" w:rsidRDefault="00630EB8" w:rsidP="00630EB8">
      <w:pPr>
        <w:tabs>
          <w:tab w:val="left" w:pos="7742"/>
        </w:tabs>
        <w:rPr>
          <w:rFonts w:ascii="Chalkduster" w:hAnsi="Chalkduster"/>
          <w:b/>
          <w:color w:val="0428C4"/>
          <w:sz w:val="28"/>
          <w:szCs w:val="28"/>
        </w:rPr>
      </w:pPr>
      <w:r>
        <w:rPr>
          <w:rFonts w:ascii="Chalkduster" w:hAnsi="Chalkduster"/>
        </w:rPr>
        <w:tab/>
      </w:r>
    </w:p>
    <w:p w14:paraId="4BE2871F" w14:textId="30BB892F" w:rsidR="006D4FC2" w:rsidRPr="006D4FC2" w:rsidRDefault="006D4FC2" w:rsidP="006D4FC2">
      <w:pPr>
        <w:rPr>
          <w:rFonts w:ascii="Chalkduster" w:hAnsi="Chalkduster"/>
        </w:rPr>
      </w:pPr>
    </w:p>
    <w:p w14:paraId="4C66951E" w14:textId="6062BB0E" w:rsidR="006D4FC2" w:rsidRPr="006D4FC2" w:rsidRDefault="006B1BA0" w:rsidP="006D4FC2">
      <w:pPr>
        <w:rPr>
          <w:rFonts w:ascii="Chalkduster" w:hAnsi="Chalkduster"/>
        </w:rPr>
      </w:pPr>
      <w:r>
        <w:rPr>
          <w:rFonts w:ascii="Chalkduster" w:hAnsi="Chalkduster"/>
          <w:noProof/>
          <w:sz w:val="28"/>
          <w:szCs w:val="28"/>
        </w:rPr>
        <mc:AlternateContent>
          <mc:Choice Requires="wps">
            <w:drawing>
              <wp:anchor distT="0" distB="0" distL="114300" distR="114300" simplePos="0" relativeHeight="251725824" behindDoc="0" locked="0" layoutInCell="1" allowOverlap="1" wp14:anchorId="11EB9890" wp14:editId="247E86FA">
                <wp:simplePos x="0" y="0"/>
                <wp:positionH relativeFrom="column">
                  <wp:posOffset>2815590</wp:posOffset>
                </wp:positionH>
                <wp:positionV relativeFrom="paragraph">
                  <wp:posOffset>6350</wp:posOffset>
                </wp:positionV>
                <wp:extent cx="3688715" cy="1005840"/>
                <wp:effectExtent l="25400" t="25400" r="19685" b="22860"/>
                <wp:wrapNone/>
                <wp:docPr id="7" name="Text Box 7"/>
                <wp:cNvGraphicFramePr/>
                <a:graphic xmlns:a="http://schemas.openxmlformats.org/drawingml/2006/main">
                  <a:graphicData uri="http://schemas.microsoft.com/office/word/2010/wordprocessingShape">
                    <wps:wsp>
                      <wps:cNvSpPr txBox="1"/>
                      <wps:spPr>
                        <a:xfrm>
                          <a:off x="0" y="0"/>
                          <a:ext cx="3688715" cy="1005840"/>
                        </a:xfrm>
                        <a:prstGeom prst="rect">
                          <a:avLst/>
                        </a:prstGeom>
                        <a:solidFill>
                          <a:schemeClr val="lt1"/>
                        </a:solidFill>
                        <a:ln w="53975">
                          <a:solidFill>
                            <a:srgbClr val="9437FF"/>
                          </a:solidFill>
                        </a:ln>
                      </wps:spPr>
                      <wps:txbx>
                        <w:txbxContent>
                          <w:p w14:paraId="595A0435" w14:textId="3BEAF90D" w:rsidR="00412952" w:rsidRPr="00816B9A" w:rsidRDefault="001D14E5" w:rsidP="004A64EF">
                            <w:pPr>
                              <w:jc w:val="center"/>
                              <w:rPr>
                                <w:rFonts w:ascii="Apple Color Emoji" w:hAnsi="Apple Color Emoji" w:cstheme="majorHAnsi"/>
                                <w:b/>
                                <w:color w:val="7030A0"/>
                                <w:sz w:val="26"/>
                                <w:szCs w:val="26"/>
                                <w:lang w:val="en-US"/>
                              </w:rPr>
                            </w:pPr>
                            <w:r w:rsidRPr="00690BA4">
                              <w:rPr>
                                <w:rFonts w:asciiTheme="majorHAnsi" w:hAnsiTheme="majorHAnsi" w:cstheme="majorHAnsi"/>
                                <w:b/>
                                <w:color w:val="7030A0"/>
                                <w:sz w:val="26"/>
                                <w:szCs w:val="26"/>
                                <w:lang w:val="en-US"/>
                              </w:rPr>
                              <w:t>TRIDENT STUDENTS</w:t>
                            </w:r>
                            <w:r w:rsidR="00816B9A">
                              <w:rPr>
                                <w:rFonts w:asciiTheme="majorHAnsi" w:hAnsiTheme="majorHAnsi" w:cstheme="majorHAnsi"/>
                                <w:b/>
                                <w:color w:val="7030A0"/>
                                <w:sz w:val="26"/>
                                <w:szCs w:val="26"/>
                                <w:lang w:val="en-US"/>
                              </w:rPr>
                              <w:t xml:space="preserve"> </w:t>
                            </w:r>
                            <w:r w:rsidR="00816B9A">
                              <w:rPr>
                                <w:rFonts w:ascii="Apple Color Emoji" w:hAnsi="Apple Color Emoji" w:cstheme="majorHAnsi"/>
                                <w:b/>
                                <w:color w:val="7030A0"/>
                                <w:sz w:val="26"/>
                                <w:szCs w:val="26"/>
                                <w:lang w:val="en-US"/>
                              </w:rPr>
                              <w:t>✏️</w:t>
                            </w:r>
                          </w:p>
                          <w:p w14:paraId="449D428A" w14:textId="0E183B25" w:rsidR="006B1BA0" w:rsidRDefault="001D14E5" w:rsidP="004A64EF">
                            <w:pPr>
                              <w:jc w:val="center"/>
                              <w:rPr>
                                <w:rFonts w:asciiTheme="majorHAnsi" w:hAnsiTheme="majorHAnsi" w:cstheme="majorHAnsi"/>
                                <w:bCs/>
                                <w:color w:val="7030A0"/>
                                <w:lang w:val="en-US"/>
                              </w:rPr>
                            </w:pPr>
                            <w:r w:rsidRPr="0097394C">
                              <w:rPr>
                                <w:rFonts w:asciiTheme="majorHAnsi" w:hAnsiTheme="majorHAnsi" w:cstheme="majorHAnsi"/>
                                <w:bCs/>
                                <w:color w:val="7030A0"/>
                                <w:lang w:val="en-US"/>
                              </w:rPr>
                              <w:t xml:space="preserve">We are supporting Skills Jersey in </w:t>
                            </w:r>
                            <w:r w:rsidR="0097394C" w:rsidRPr="0097394C">
                              <w:rPr>
                                <w:rFonts w:asciiTheme="majorHAnsi" w:hAnsiTheme="majorHAnsi" w:cstheme="majorHAnsi"/>
                                <w:bCs/>
                                <w:color w:val="7030A0"/>
                                <w:lang w:val="en-US"/>
                              </w:rPr>
                              <w:t>providing 2 week</w:t>
                            </w:r>
                            <w:r w:rsidR="006B1BA0">
                              <w:rPr>
                                <w:rFonts w:asciiTheme="majorHAnsi" w:hAnsiTheme="majorHAnsi" w:cstheme="majorHAnsi"/>
                                <w:bCs/>
                                <w:color w:val="7030A0"/>
                                <w:lang w:val="en-US"/>
                              </w:rPr>
                              <w:t>s</w:t>
                            </w:r>
                            <w:r w:rsidR="0097394C" w:rsidRPr="0097394C">
                              <w:rPr>
                                <w:rFonts w:asciiTheme="majorHAnsi" w:hAnsiTheme="majorHAnsi" w:cstheme="majorHAnsi"/>
                                <w:bCs/>
                                <w:color w:val="7030A0"/>
                                <w:lang w:val="en-US"/>
                              </w:rPr>
                              <w:t xml:space="preserve"> </w:t>
                            </w:r>
                            <w:r w:rsidRPr="0097394C">
                              <w:rPr>
                                <w:rFonts w:asciiTheme="majorHAnsi" w:hAnsiTheme="majorHAnsi" w:cstheme="majorHAnsi"/>
                                <w:bCs/>
                                <w:color w:val="7030A0"/>
                                <w:lang w:val="en-US"/>
                              </w:rPr>
                              <w:t>work placement</w:t>
                            </w:r>
                            <w:r w:rsidR="0097394C" w:rsidRPr="0097394C">
                              <w:rPr>
                                <w:rFonts w:asciiTheme="majorHAnsi" w:hAnsiTheme="majorHAnsi" w:cstheme="majorHAnsi"/>
                                <w:bCs/>
                                <w:color w:val="7030A0"/>
                                <w:lang w:val="en-US"/>
                              </w:rPr>
                              <w:t>s</w:t>
                            </w:r>
                            <w:r w:rsidRPr="0097394C">
                              <w:rPr>
                                <w:rFonts w:asciiTheme="majorHAnsi" w:hAnsiTheme="majorHAnsi" w:cstheme="majorHAnsi"/>
                                <w:bCs/>
                                <w:color w:val="7030A0"/>
                                <w:lang w:val="en-US"/>
                              </w:rPr>
                              <w:t xml:space="preserve"> for Year 10 </w:t>
                            </w:r>
                            <w:r w:rsidR="0097394C" w:rsidRPr="0097394C">
                              <w:rPr>
                                <w:rFonts w:asciiTheme="majorHAnsi" w:hAnsiTheme="majorHAnsi" w:cstheme="majorHAnsi"/>
                                <w:bCs/>
                                <w:color w:val="7030A0"/>
                                <w:lang w:val="en-US"/>
                              </w:rPr>
                              <w:t>students</w:t>
                            </w:r>
                            <w:r w:rsidR="006B1BA0">
                              <w:rPr>
                                <w:rFonts w:asciiTheme="majorHAnsi" w:hAnsiTheme="majorHAnsi" w:cstheme="majorHAnsi"/>
                                <w:bCs/>
                                <w:color w:val="7030A0"/>
                                <w:lang w:val="en-US"/>
                              </w:rPr>
                              <w:t xml:space="preserve"> from September,</w:t>
                            </w:r>
                          </w:p>
                          <w:p w14:paraId="6F702B2A" w14:textId="709B3A4B" w:rsidR="001D14E5" w:rsidRPr="0097394C" w:rsidRDefault="0097394C" w:rsidP="004A64EF">
                            <w:pPr>
                              <w:jc w:val="center"/>
                              <w:rPr>
                                <w:rFonts w:asciiTheme="majorHAnsi" w:hAnsiTheme="majorHAnsi" w:cstheme="majorHAnsi"/>
                                <w:bCs/>
                                <w:color w:val="7030A0"/>
                                <w:lang w:val="en-US"/>
                              </w:rPr>
                            </w:pPr>
                            <w:r w:rsidRPr="0097394C">
                              <w:rPr>
                                <w:rFonts w:asciiTheme="majorHAnsi" w:hAnsiTheme="majorHAnsi" w:cstheme="majorHAnsi"/>
                                <w:bCs/>
                                <w:color w:val="7030A0"/>
                                <w:lang w:val="en-US"/>
                              </w:rPr>
                              <w:t xml:space="preserve"> </w:t>
                            </w:r>
                            <w:r w:rsidR="006B1BA0">
                              <w:rPr>
                                <w:rFonts w:asciiTheme="majorHAnsi" w:hAnsiTheme="majorHAnsi" w:cstheme="majorHAnsi"/>
                                <w:bCs/>
                                <w:color w:val="7030A0"/>
                                <w:lang w:val="en-US"/>
                              </w:rPr>
                              <w:t>t</w:t>
                            </w:r>
                            <w:r w:rsidRPr="0097394C">
                              <w:rPr>
                                <w:rFonts w:asciiTheme="majorHAnsi" w:hAnsiTheme="majorHAnsi" w:cstheme="majorHAnsi"/>
                                <w:bCs/>
                                <w:color w:val="7030A0"/>
                                <w:lang w:val="en-US"/>
                              </w:rPr>
                              <w:t>he students will be based in Growing Gorillas.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1EB9890" id="Text Box 7" o:spid="_x0000_s1032" type="#_x0000_t202" style="position:absolute;margin-left:221.7pt;margin-top:.5pt;width:290.45pt;height:79.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" fillcolor="white [3201]" strokecolor="#9437ff" strokeweight="4.25pt">
                <v:textbox>
                  <w:txbxContent>
                    <w:p w14:paraId="595A0435" w14:textId="3BEAF90D" w:rsidR="00412952" w:rsidRPr="00816B9A" w:rsidRDefault="001D14E5" w:rsidP="004A64EF">
                      <w:pPr>
                        <w:jc w:val="center"/>
                        <w:rPr>
                          <w:rFonts w:ascii="Apple Color Emoji" w:hAnsi="Apple Color Emoji" w:cstheme="majorHAnsi"/>
                          <w:b/>
                          <w:color w:val="7030A0"/>
                          <w:sz w:val="26"/>
                          <w:szCs w:val="26"/>
                          <w:lang w:val="en-US"/>
                        </w:rPr>
                      </w:pPr>
                      <w:r w:rsidRPr="00690BA4">
                        <w:rPr>
                          <w:rFonts w:asciiTheme="majorHAnsi" w:hAnsiTheme="majorHAnsi" w:cstheme="majorHAnsi"/>
                          <w:b/>
                          <w:color w:val="7030A0"/>
                          <w:sz w:val="26"/>
                          <w:szCs w:val="26"/>
                          <w:lang w:val="en-US"/>
                        </w:rPr>
                        <w:t>TRIDENT STUDENTS</w:t>
                      </w:r>
                      <w:r w:rsidR="00816B9A">
                        <w:rPr>
                          <w:rFonts w:asciiTheme="majorHAnsi" w:hAnsiTheme="majorHAnsi" w:cstheme="majorHAnsi"/>
                          <w:b/>
                          <w:color w:val="7030A0"/>
                          <w:sz w:val="26"/>
                          <w:szCs w:val="26"/>
                          <w:lang w:val="en-US"/>
                        </w:rPr>
                        <w:t xml:space="preserve"> </w:t>
                      </w:r>
                      <w:r w:rsidR="00816B9A">
                        <w:rPr>
                          <w:rFonts w:ascii="Apple Color Emoji" w:hAnsi="Apple Color Emoji" w:cstheme="majorHAnsi"/>
                          <w:b/>
                          <w:color w:val="7030A0"/>
                          <w:sz w:val="26"/>
                          <w:szCs w:val="26"/>
                          <w:lang w:val="en-US"/>
                        </w:rPr>
                        <w:t>✏️</w:t>
                      </w:r>
                    </w:p>
                    <w:p w14:paraId="449D428A" w14:textId="0E183B25" w:rsidR="006B1BA0" w:rsidRDefault="001D14E5" w:rsidP="004A64EF">
                      <w:pPr>
                        <w:jc w:val="center"/>
                        <w:rPr>
                          <w:rFonts w:asciiTheme="majorHAnsi" w:hAnsiTheme="majorHAnsi" w:cstheme="majorHAnsi"/>
                          <w:bCs/>
                          <w:color w:val="7030A0"/>
                          <w:lang w:val="en-US"/>
                        </w:rPr>
                      </w:pPr>
                      <w:r w:rsidRPr="0097394C">
                        <w:rPr>
                          <w:rFonts w:asciiTheme="majorHAnsi" w:hAnsiTheme="majorHAnsi" w:cstheme="majorHAnsi"/>
                          <w:bCs/>
                          <w:color w:val="7030A0"/>
                          <w:lang w:val="en-US"/>
                        </w:rPr>
                        <w:t xml:space="preserve">We are supporting Skills Jersey in </w:t>
                      </w:r>
                      <w:r w:rsidR="0097394C" w:rsidRPr="0097394C">
                        <w:rPr>
                          <w:rFonts w:asciiTheme="majorHAnsi" w:hAnsiTheme="majorHAnsi" w:cstheme="majorHAnsi"/>
                          <w:bCs/>
                          <w:color w:val="7030A0"/>
                          <w:lang w:val="en-US"/>
                        </w:rPr>
                        <w:t>providing 2 week</w:t>
                      </w:r>
                      <w:r w:rsidR="006B1BA0">
                        <w:rPr>
                          <w:rFonts w:asciiTheme="majorHAnsi" w:hAnsiTheme="majorHAnsi" w:cstheme="majorHAnsi"/>
                          <w:bCs/>
                          <w:color w:val="7030A0"/>
                          <w:lang w:val="en-US"/>
                        </w:rPr>
                        <w:t>s</w:t>
                      </w:r>
                      <w:r w:rsidR="0097394C" w:rsidRPr="0097394C">
                        <w:rPr>
                          <w:rFonts w:asciiTheme="majorHAnsi" w:hAnsiTheme="majorHAnsi" w:cstheme="majorHAnsi"/>
                          <w:bCs/>
                          <w:color w:val="7030A0"/>
                          <w:lang w:val="en-US"/>
                        </w:rPr>
                        <w:t xml:space="preserve"> </w:t>
                      </w:r>
                      <w:r w:rsidRPr="0097394C">
                        <w:rPr>
                          <w:rFonts w:asciiTheme="majorHAnsi" w:hAnsiTheme="majorHAnsi" w:cstheme="majorHAnsi"/>
                          <w:bCs/>
                          <w:color w:val="7030A0"/>
                          <w:lang w:val="en-US"/>
                        </w:rPr>
                        <w:t>work placement</w:t>
                      </w:r>
                      <w:r w:rsidR="0097394C" w:rsidRPr="0097394C">
                        <w:rPr>
                          <w:rFonts w:asciiTheme="majorHAnsi" w:hAnsiTheme="majorHAnsi" w:cstheme="majorHAnsi"/>
                          <w:bCs/>
                          <w:color w:val="7030A0"/>
                          <w:lang w:val="en-US"/>
                        </w:rPr>
                        <w:t>s</w:t>
                      </w:r>
                      <w:r w:rsidRPr="0097394C">
                        <w:rPr>
                          <w:rFonts w:asciiTheme="majorHAnsi" w:hAnsiTheme="majorHAnsi" w:cstheme="majorHAnsi"/>
                          <w:bCs/>
                          <w:color w:val="7030A0"/>
                          <w:lang w:val="en-US"/>
                        </w:rPr>
                        <w:t xml:space="preserve"> for Year 10 </w:t>
                      </w:r>
                      <w:r w:rsidR="0097394C" w:rsidRPr="0097394C">
                        <w:rPr>
                          <w:rFonts w:asciiTheme="majorHAnsi" w:hAnsiTheme="majorHAnsi" w:cstheme="majorHAnsi"/>
                          <w:bCs/>
                          <w:color w:val="7030A0"/>
                          <w:lang w:val="en-US"/>
                        </w:rPr>
                        <w:t>students</w:t>
                      </w:r>
                      <w:r w:rsidR="006B1BA0">
                        <w:rPr>
                          <w:rFonts w:asciiTheme="majorHAnsi" w:hAnsiTheme="majorHAnsi" w:cstheme="majorHAnsi"/>
                          <w:bCs/>
                          <w:color w:val="7030A0"/>
                          <w:lang w:val="en-US"/>
                        </w:rPr>
                        <w:t xml:space="preserve"> from September,</w:t>
                      </w:r>
                    </w:p>
                    <w:p w14:paraId="6F702B2A" w14:textId="709B3A4B" w:rsidR="001D14E5" w:rsidRPr="0097394C" w:rsidRDefault="0097394C" w:rsidP="004A64EF">
                      <w:pPr>
                        <w:jc w:val="center"/>
                        <w:rPr>
                          <w:rFonts w:asciiTheme="majorHAnsi" w:hAnsiTheme="majorHAnsi" w:cstheme="majorHAnsi"/>
                          <w:bCs/>
                          <w:color w:val="7030A0"/>
                          <w:lang w:val="en-US"/>
                        </w:rPr>
                      </w:pPr>
                      <w:r w:rsidRPr="0097394C">
                        <w:rPr>
                          <w:rFonts w:asciiTheme="majorHAnsi" w:hAnsiTheme="majorHAnsi" w:cstheme="majorHAnsi"/>
                          <w:bCs/>
                          <w:color w:val="7030A0"/>
                          <w:lang w:val="en-US"/>
                        </w:rPr>
                        <w:t xml:space="preserve"> </w:t>
                      </w:r>
                      <w:r w:rsidR="006B1BA0">
                        <w:rPr>
                          <w:rFonts w:asciiTheme="majorHAnsi" w:hAnsiTheme="majorHAnsi" w:cstheme="majorHAnsi"/>
                          <w:bCs/>
                          <w:color w:val="7030A0"/>
                          <w:lang w:val="en-US"/>
                        </w:rPr>
                        <w:t>t</w:t>
                      </w:r>
                      <w:r w:rsidRPr="0097394C">
                        <w:rPr>
                          <w:rFonts w:asciiTheme="majorHAnsi" w:hAnsiTheme="majorHAnsi" w:cstheme="majorHAnsi"/>
                          <w:bCs/>
                          <w:color w:val="7030A0"/>
                          <w:lang w:val="en-US"/>
                        </w:rPr>
                        <w:t>he students will be based in Growing Gorillas.</w:t>
                      </w:r>
                    </w:p>
                  </w:txbxContent>
                </v:textbox>
              </v:shape>
            </w:pict>
          </mc:Fallback>
        </mc:AlternateContent>
      </w:r>
    </w:p>
    <w:p w14:paraId="16737193" w14:textId="0C2673CD" w:rsidR="006D4FC2" w:rsidRPr="00171BBC" w:rsidRDefault="006D4FC2" w:rsidP="00171BBC">
      <w:pPr>
        <w:jc w:val="center"/>
        <w:rPr>
          <w:rFonts w:ascii="Chalkduster" w:hAnsi="Chalkduster"/>
          <w:sz w:val="10"/>
          <w:szCs w:val="10"/>
        </w:rPr>
      </w:pPr>
    </w:p>
    <w:p w14:paraId="65D8C76D" w14:textId="6E0DF1A2" w:rsidR="00893FFE" w:rsidRDefault="000F202D" w:rsidP="000F202D">
      <w:pPr>
        <w:tabs>
          <w:tab w:val="left" w:pos="4898"/>
        </w:tabs>
        <w:ind w:left="2880" w:firstLine="720"/>
        <w:rPr>
          <w:rFonts w:ascii="Apple Color Emoji" w:hAnsi="Apple Color Emoji" w:cs="Apple Color Emoji"/>
          <w:sz w:val="40"/>
          <w:szCs w:val="40"/>
        </w:rPr>
      </w:pPr>
      <w:r>
        <w:rPr>
          <w:rFonts w:ascii="Apple Color Emoji" w:hAnsi="Apple Color Emoji" w:cs="Apple Color Emoji"/>
          <w:sz w:val="40"/>
          <w:szCs w:val="40"/>
        </w:rPr>
        <w:tab/>
      </w:r>
    </w:p>
    <w:p w14:paraId="48679530" w14:textId="3EC8EBCF" w:rsidR="005308D8" w:rsidRDefault="005308D8" w:rsidP="00711AFF">
      <w:pPr>
        <w:rPr>
          <w:rFonts w:ascii="Apple Color Emoji" w:hAnsi="Apple Color Emoji" w:cs="Apple Color Emoji"/>
          <w:sz w:val="40"/>
          <w:szCs w:val="40"/>
        </w:rPr>
      </w:pPr>
    </w:p>
    <w:p w14:paraId="2930F4AE" w14:textId="30CD9D34" w:rsidR="00711AFF" w:rsidRDefault="002C4D89" w:rsidP="00711AFF">
      <w:pPr>
        <w:jc w:val="right"/>
        <w:rPr>
          <w:rFonts w:ascii="Chalkduster" w:hAnsi="Chalkduster"/>
          <w:noProof/>
          <w:sz w:val="96"/>
          <w:szCs w:val="96"/>
        </w:rPr>
      </w:pPr>
      <w:r>
        <w:rPr>
          <w:rFonts w:ascii="Apple Color Emoji" w:hAnsi="Apple Color Emoji" w:cs="Apple Color Emoji"/>
          <w:noProof/>
          <w:sz w:val="40"/>
          <w:szCs w:val="40"/>
        </w:rPr>
        <w:drawing>
          <wp:anchor distT="0" distB="0" distL="114300" distR="114300" simplePos="0" relativeHeight="251737088" behindDoc="0" locked="0" layoutInCell="1" allowOverlap="1" wp14:anchorId="2BC4B66D" wp14:editId="5D1CCFF7">
            <wp:simplePos x="0" y="0"/>
            <wp:positionH relativeFrom="column">
              <wp:posOffset>2318268</wp:posOffset>
            </wp:positionH>
            <wp:positionV relativeFrom="paragraph">
              <wp:posOffset>414509</wp:posOffset>
            </wp:positionV>
            <wp:extent cx="1342243" cy="1476364"/>
            <wp:effectExtent l="0" t="0" r="0" b="0"/>
            <wp:wrapNone/>
            <wp:docPr id="583969439" name="Picture 13" descr="Clipart - balloons-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69439" name="Picture 583969439" descr="Clipart - balloons-aj"/>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342243" cy="1476364"/>
                    </a:xfrm>
                    <a:prstGeom prst="rect">
                      <a:avLst/>
                    </a:prstGeom>
                  </pic:spPr>
                </pic:pic>
              </a:graphicData>
            </a:graphic>
            <wp14:sizeRelH relativeFrom="page">
              <wp14:pctWidth>0</wp14:pctWidth>
            </wp14:sizeRelH>
            <wp14:sizeRelV relativeFrom="page">
              <wp14:pctHeight>0</wp14:pctHeight>
            </wp14:sizeRelV>
          </wp:anchor>
        </w:drawing>
      </w:r>
      <w:r w:rsidR="006B1BA0">
        <w:rPr>
          <w:rFonts w:ascii="Chalkduster" w:hAnsi="Chalkduster"/>
          <w:noProof/>
          <w:sz w:val="28"/>
          <w:szCs w:val="28"/>
        </w:rPr>
        <mc:AlternateContent>
          <mc:Choice Requires="wps">
            <w:drawing>
              <wp:anchor distT="0" distB="0" distL="114300" distR="114300" simplePos="0" relativeHeight="251731968" behindDoc="0" locked="0" layoutInCell="1" allowOverlap="1" wp14:anchorId="06593D51" wp14:editId="0FF976AD">
                <wp:simplePos x="0" y="0"/>
                <wp:positionH relativeFrom="column">
                  <wp:posOffset>3658429</wp:posOffset>
                </wp:positionH>
                <wp:positionV relativeFrom="paragraph">
                  <wp:posOffset>143070</wp:posOffset>
                </wp:positionV>
                <wp:extent cx="2933065" cy="2258646"/>
                <wp:effectExtent l="25400" t="25400" r="26035" b="27940"/>
                <wp:wrapNone/>
                <wp:docPr id="11" name="Text Box 11"/>
                <wp:cNvGraphicFramePr/>
                <a:graphic xmlns:a="http://schemas.openxmlformats.org/drawingml/2006/main">
                  <a:graphicData uri="http://schemas.microsoft.com/office/word/2010/wordprocessingShape">
                    <wps:wsp>
                      <wps:cNvSpPr txBox="1"/>
                      <wps:spPr>
                        <a:xfrm>
                          <a:off x="0" y="0"/>
                          <a:ext cx="2933065" cy="2258646"/>
                        </a:xfrm>
                        <a:prstGeom prst="rect">
                          <a:avLst/>
                        </a:prstGeom>
                        <a:solidFill>
                          <a:schemeClr val="lt1"/>
                        </a:solidFill>
                        <a:ln w="53975">
                          <a:solidFill>
                            <a:srgbClr val="FF0000"/>
                          </a:solidFill>
                        </a:ln>
                      </wps:spPr>
                      <wps:txbx>
                        <w:txbxContent>
                          <w:p w14:paraId="72729EAE" w14:textId="77777777" w:rsidR="00690BA4" w:rsidRPr="00690BA4" w:rsidRDefault="00690BA4" w:rsidP="00690BA4">
                            <w:pPr>
                              <w:jc w:val="center"/>
                              <w:rPr>
                                <w:b/>
                                <w:color w:val="D883FF"/>
                                <w:sz w:val="28"/>
                                <w:szCs w:val="28"/>
                                <w:lang w:val="en-US"/>
                              </w:rPr>
                            </w:pPr>
                            <w:r w:rsidRPr="00690BA4">
                              <w:rPr>
                                <w:b/>
                                <w:color w:val="D883FF"/>
                                <w:sz w:val="28"/>
                                <w:szCs w:val="28"/>
                                <w:lang w:val="en-US"/>
                              </w:rPr>
                              <w:t xml:space="preserve">CLOTHING </w:t>
                            </w:r>
                            <w:r w:rsidRPr="00690BA4">
                              <w:rPr>
                                <mc:AlternateContent>
                                  <mc:Choice Requires="w16se"/>
                                  <mc:Fallback>
                                    <w:rFonts w:ascii="Apple Color Emoji" w:eastAsia="Apple Color Emoji" w:hAnsi="Apple Color Emoji" w:cs="Apple Color Emoji"/>
                                  </mc:Fallback>
                                </mc:AlternateContent>
                                <w:b/>
                                <w:color w:val="D883FF"/>
                                <w:sz w:val="28"/>
                                <w:szCs w:val="28"/>
                                <w:lang w:val="en-US"/>
                              </w:rPr>
                              <mc:AlternateContent>
                                <mc:Choice Requires="w16se">
                                  <w16se:symEx w16se:font="Apple Color Emoji" w16se:char="1F456"/>
                                </mc:Choice>
                                <mc:Fallback>
                                  <w:t>👖</w:t>
                                </mc:Fallback>
                              </mc:AlternateContent>
                            </w:r>
                          </w:p>
                          <w:p w14:paraId="6E9C5DE9" w14:textId="4459D0EC" w:rsidR="000A4C65" w:rsidRPr="006B1BA0" w:rsidRDefault="00690BA4" w:rsidP="00690BA4">
                            <w:pPr>
                              <w:jc w:val="center"/>
                              <w:rPr>
                                <w:rFonts w:cstheme="minorHAnsi"/>
                                <w:b/>
                                <w:color w:val="FF0000"/>
                                <w:lang w:val="en-US"/>
                              </w:rPr>
                            </w:pPr>
                            <w:r w:rsidRPr="00690BA4">
                              <w:rPr>
                                <w:bCs/>
                                <w:color w:val="D883FF"/>
                                <w:lang w:val="en-US"/>
                              </w:rPr>
                              <w:t>Please can nursery bags be taken home at the end of the week to restock. All clothing should be named and weather appropriate, for the time of the year. Please check all wellies</w:t>
                            </w:r>
                            <w:r w:rsidR="006B1BA0">
                              <w:rPr>
                                <w:bCs/>
                                <w:color w:val="D883FF"/>
                                <w:lang w:val="en-US"/>
                              </w:rPr>
                              <w:t xml:space="preserve"> and</w:t>
                            </w:r>
                            <w:r w:rsidRPr="00690BA4">
                              <w:rPr>
                                <w:bCs/>
                                <w:color w:val="D883FF"/>
                                <w:lang w:val="en-US"/>
                              </w:rPr>
                              <w:t xml:space="preserve"> slippers</w:t>
                            </w:r>
                            <w:r w:rsidR="006B1BA0">
                              <w:rPr>
                                <w:bCs/>
                                <w:color w:val="D883FF"/>
                                <w:lang w:val="en-US"/>
                              </w:rPr>
                              <w:t xml:space="preserve"> are the correct size for your child</w:t>
                            </w:r>
                            <w:r w:rsidRPr="00690BA4">
                              <w:rPr>
                                <w:bCs/>
                                <w:color w:val="D883FF"/>
                                <w:lang w:val="en-US"/>
                              </w:rPr>
                              <w:t>. Please can I remind parents to check the washing line outside your child’s room to everyday on collection as we are finding a lot of dirty</w:t>
                            </w:r>
                            <w:r w:rsidRPr="00690BA4">
                              <w:rPr>
                                <w:bCs/>
                                <w:color w:val="D883FF"/>
                                <w:sz w:val="28"/>
                                <w:szCs w:val="28"/>
                                <w:lang w:val="en-US"/>
                              </w:rPr>
                              <w:t xml:space="preserve"> </w:t>
                            </w:r>
                            <w:r w:rsidRPr="006B1BA0">
                              <w:rPr>
                                <w:bCs/>
                                <w:color w:val="D883FF"/>
                                <w:lang w:val="en-US"/>
                              </w:rPr>
                              <w:t xml:space="preserve">washing is being left behind. </w:t>
                            </w:r>
                          </w:p>
                          <w:p w14:paraId="5FA2C848" w14:textId="5B5EC1F7" w:rsidR="00A86418" w:rsidRPr="00690BA4" w:rsidRDefault="00A86418" w:rsidP="00A86418">
                            <w:pPr>
                              <w:jc w:val="center"/>
                              <w:rPr>
                                <w:rFonts w:cstheme="minorHAnsi"/>
                                <w:b/>
                                <w:color w:val="9437F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6593D51" id="Text Box 11" o:spid="_x0000_s1033" type="#_x0000_t202" style="position:absolute;left:0;text-align:left;margin-left:288.05pt;margin-top:11.25pt;width:230.95pt;height:177.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" fillcolor="white [3201]" strokecolor="red" strokeweight="4.25pt">
                <v:textbox>
                  <w:txbxContent>
                    <w:p w14:paraId="72729EAE" w14:textId="77777777" w:rsidR="00690BA4" w:rsidRPr="00690BA4" w:rsidRDefault="00690BA4" w:rsidP="00690BA4">
                      <w:pPr>
                        <w:jc w:val="center"/>
                        <w:rPr>
                          <w:b/>
                          <w:color w:val="D883FF"/>
                          <w:sz w:val="28"/>
                          <w:szCs w:val="28"/>
                          <w:lang w:val="en-US"/>
                        </w:rPr>
                      </w:pPr>
                      <w:r w:rsidRPr="00690BA4">
                        <w:rPr>
                          <w:b/>
                          <w:color w:val="D883FF"/>
                          <w:sz w:val="28"/>
                          <w:szCs w:val="28"/>
                          <w:lang w:val="en-US"/>
                        </w:rPr>
                        <w:t xml:space="preserve">CLOTHING </w:t>
                      </w:r>
                      <w:r w:rsidRPr="00690BA4">
                        <w:rPr>
                          <mc:AlternateContent>
                            <mc:Choice Requires="w16se"/>
                            <mc:Fallback>
                              <w:rFonts w:ascii="Apple Color Emoji" w:eastAsia="Apple Color Emoji" w:hAnsi="Apple Color Emoji" w:cs="Apple Color Emoji"/>
                            </mc:Fallback>
                          </mc:AlternateContent>
                          <w:b/>
                          <w:color w:val="D883FF"/>
                          <w:sz w:val="28"/>
                          <w:szCs w:val="28"/>
                          <w:lang w:val="en-US"/>
                        </w:rPr>
                        <mc:AlternateContent>
                          <mc:Choice Requires="w16se">
                            <w16se:symEx w16se:font="Apple Color Emoji" w16se:char="1F456"/>
                          </mc:Choice>
                          <mc:Fallback>
                            <w:t>👖</w:t>
                          </mc:Fallback>
                        </mc:AlternateContent>
                      </w:r>
                    </w:p>
                    <w:p w14:paraId="6E9C5DE9" w14:textId="4459D0EC" w:rsidR="000A4C65" w:rsidRPr="006B1BA0" w:rsidRDefault="00690BA4" w:rsidP="00690BA4">
                      <w:pPr>
                        <w:jc w:val="center"/>
                        <w:rPr>
                          <w:rFonts w:cstheme="minorHAnsi"/>
                          <w:b/>
                          <w:color w:val="FF0000"/>
                          <w:lang w:val="en-US"/>
                        </w:rPr>
                      </w:pPr>
                      <w:r w:rsidRPr="00690BA4">
                        <w:rPr>
                          <w:bCs/>
                          <w:color w:val="D883FF"/>
                          <w:lang w:val="en-US"/>
                        </w:rPr>
                        <w:t>Please can nursery bags be taken home at the end of the week to restock. All clothing should be named and weather appropriate, for the time of the year. Please check all wellies</w:t>
                      </w:r>
                      <w:r w:rsidR="006B1BA0">
                        <w:rPr>
                          <w:bCs/>
                          <w:color w:val="D883FF"/>
                          <w:lang w:val="en-US"/>
                        </w:rPr>
                        <w:t xml:space="preserve"> and</w:t>
                      </w:r>
                      <w:r w:rsidRPr="00690BA4">
                        <w:rPr>
                          <w:bCs/>
                          <w:color w:val="D883FF"/>
                          <w:lang w:val="en-US"/>
                        </w:rPr>
                        <w:t xml:space="preserve"> slippers</w:t>
                      </w:r>
                      <w:r w:rsidR="006B1BA0">
                        <w:rPr>
                          <w:bCs/>
                          <w:color w:val="D883FF"/>
                          <w:lang w:val="en-US"/>
                        </w:rPr>
                        <w:t xml:space="preserve"> are the correct size for your child</w:t>
                      </w:r>
                      <w:r w:rsidRPr="00690BA4">
                        <w:rPr>
                          <w:bCs/>
                          <w:color w:val="D883FF"/>
                          <w:lang w:val="en-US"/>
                        </w:rPr>
                        <w:t>. Please can I remind parents to check the washing line outside your child’s room to everyday on collection as we are finding a lot of dirty</w:t>
                      </w:r>
                      <w:r w:rsidRPr="00690BA4">
                        <w:rPr>
                          <w:bCs/>
                          <w:color w:val="D883FF"/>
                          <w:sz w:val="28"/>
                          <w:szCs w:val="28"/>
                          <w:lang w:val="en-US"/>
                        </w:rPr>
                        <w:t xml:space="preserve"> </w:t>
                      </w:r>
                      <w:r w:rsidRPr="006B1BA0">
                        <w:rPr>
                          <w:bCs/>
                          <w:color w:val="D883FF"/>
                          <w:lang w:val="en-US"/>
                        </w:rPr>
                        <w:t xml:space="preserve">washing is being left behind. </w:t>
                      </w:r>
                    </w:p>
                    <w:p w14:paraId="5FA2C848" w14:textId="5B5EC1F7" w:rsidR="00A86418" w:rsidRPr="00690BA4" w:rsidRDefault="00A86418" w:rsidP="00A86418">
                      <w:pPr>
                        <w:jc w:val="center"/>
                        <w:rPr>
                          <w:rFonts w:cstheme="minorHAnsi"/>
                          <w:b/>
                          <w:color w:val="9437FF"/>
                          <w:sz w:val="28"/>
                          <w:szCs w:val="28"/>
                        </w:rPr>
                      </w:pPr>
                    </w:p>
                  </w:txbxContent>
                </v:textbox>
              </v:shape>
            </w:pict>
          </mc:Fallback>
        </mc:AlternateContent>
      </w:r>
    </w:p>
    <w:p w14:paraId="48D31E31" w14:textId="3D5ACF63" w:rsidR="005308D8" w:rsidRPr="00711AFF" w:rsidRDefault="00711AFF" w:rsidP="00711AFF">
      <w:pPr>
        <w:jc w:val="right"/>
        <w:rPr>
          <w:rFonts w:ascii="Apple Color Emoji" w:hAnsi="Apple Color Emoji" w:cs="Apple Color Emoji"/>
          <w:sz w:val="96"/>
          <w:szCs w:val="96"/>
        </w:rPr>
      </w:pPr>
      <w:r w:rsidRPr="00711AFF">
        <w:rPr>
          <w:rFonts w:ascii="Apple Color Emoji" w:hAnsi="Apple Color Emoji" w:cs="Apple Color Emoji"/>
          <w:sz w:val="96"/>
          <w:szCs w:val="96"/>
        </w:rPr>
        <w:t xml:space="preserve">              </w:t>
      </w:r>
    </w:p>
    <w:p w14:paraId="663A09C7" w14:textId="14673369" w:rsidR="005308D8" w:rsidRDefault="005308D8" w:rsidP="00275942">
      <w:pPr>
        <w:jc w:val="center"/>
        <w:rPr>
          <w:rFonts w:ascii="Apple Color Emoji" w:hAnsi="Apple Color Emoji" w:cs="Apple Color Emoji"/>
          <w:sz w:val="40"/>
          <w:szCs w:val="40"/>
        </w:rPr>
      </w:pPr>
    </w:p>
    <w:p w14:paraId="7734384F" w14:textId="1107F43E" w:rsidR="0068091F" w:rsidRDefault="00506A55" w:rsidP="0068091F">
      <w:pPr>
        <w:tabs>
          <w:tab w:val="left" w:pos="5780"/>
        </w:tabs>
        <w:rPr>
          <w:rFonts w:ascii="Apple Color Emoji" w:hAnsi="Apple Color Emoji" w:cs="Apple Color Emoji"/>
          <w:sz w:val="40"/>
          <w:szCs w:val="40"/>
        </w:rPr>
      </w:pPr>
      <w:r>
        <w:rPr>
          <w:rFonts w:ascii="Chalkduster" w:hAnsi="Chalkduster"/>
          <w:noProof/>
          <w:sz w:val="28"/>
          <w:szCs w:val="28"/>
        </w:rPr>
        <mc:AlternateContent>
          <mc:Choice Requires="wps">
            <w:drawing>
              <wp:anchor distT="0" distB="0" distL="114300" distR="114300" simplePos="0" relativeHeight="251718656" behindDoc="0" locked="0" layoutInCell="1" allowOverlap="1" wp14:anchorId="67EDDEA7" wp14:editId="10657815">
                <wp:simplePos x="0" y="0"/>
                <wp:positionH relativeFrom="column">
                  <wp:posOffset>-132031</wp:posOffset>
                </wp:positionH>
                <wp:positionV relativeFrom="paragraph">
                  <wp:posOffset>224643</wp:posOffset>
                </wp:positionV>
                <wp:extent cx="3606898" cy="1475154"/>
                <wp:effectExtent l="25400" t="25400" r="25400" b="23495"/>
                <wp:wrapNone/>
                <wp:docPr id="1" name="Text Box 1"/>
                <wp:cNvGraphicFramePr/>
                <a:graphic xmlns:a="http://schemas.openxmlformats.org/drawingml/2006/main">
                  <a:graphicData uri="http://schemas.microsoft.com/office/word/2010/wordprocessingShape">
                    <wps:wsp>
                      <wps:cNvSpPr txBox="1"/>
                      <wps:spPr>
                        <a:xfrm>
                          <a:off x="0" y="0"/>
                          <a:ext cx="3606898" cy="1475154"/>
                        </a:xfrm>
                        <a:prstGeom prst="rect">
                          <a:avLst/>
                        </a:prstGeom>
                        <a:solidFill>
                          <a:schemeClr val="lt1"/>
                        </a:solidFill>
                        <a:ln w="53975">
                          <a:solidFill>
                            <a:srgbClr val="9437FF"/>
                          </a:solidFill>
                        </a:ln>
                      </wps:spPr>
                      <wps:txbx>
                        <w:txbxContent>
                          <w:p w14:paraId="783C6931" w14:textId="66CB1936" w:rsidR="00257A45" w:rsidRPr="00506A55" w:rsidRDefault="00690BA4" w:rsidP="00257A45">
                            <w:pPr>
                              <w:jc w:val="center"/>
                              <w:rPr>
                                <w:b/>
                                <w:color w:val="9437FF"/>
                                <w:u w:val="single"/>
                                <w:lang w:val="en-US"/>
                              </w:rPr>
                            </w:pPr>
                            <w:r w:rsidRPr="00506A55">
                              <w:rPr>
                                <w:b/>
                                <w:color w:val="9437FF"/>
                                <w:lang w:val="en-US"/>
                              </w:rPr>
                              <w:t xml:space="preserve"> </w:t>
                            </w:r>
                            <w:r w:rsidR="00506A55" w:rsidRPr="00506A55">
                              <w:rPr>
                                <w:b/>
                                <w:color w:val="9437FF"/>
                                <w:u w:val="single"/>
                                <w:lang w:val="en-US"/>
                              </w:rPr>
                              <w:t xml:space="preserve">TRANSITIONS AND ROOM MOVEMENT </w:t>
                            </w:r>
                          </w:p>
                          <w:p w14:paraId="5C881B5F" w14:textId="62957D3A" w:rsidR="00506A55" w:rsidRPr="00506A55" w:rsidRDefault="00506A55" w:rsidP="00257A45">
                            <w:pPr>
                              <w:jc w:val="center"/>
                              <w:rPr>
                                <w:bCs/>
                                <w:color w:val="9437FF"/>
                                <w:lang w:val="en-US"/>
                              </w:rPr>
                            </w:pPr>
                            <w:r w:rsidRPr="00506A55">
                              <w:rPr>
                                <w:b/>
                                <w:color w:val="9437FF"/>
                                <w:lang w:val="en-US"/>
                              </w:rPr>
                              <w:t xml:space="preserve">It’s that time of year again when your children are transitioning through to the next room and you should be aware of your child’s transition dates. </w:t>
                            </w:r>
                            <w:r>
                              <w:rPr>
                                <w:b/>
                                <w:color w:val="9437FF"/>
                                <w:lang w:val="en-US"/>
                              </w:rPr>
                              <w:t>If you haven’t already please ask your child’s current keyworker to introduce you to your new keyworker before the upcoming move.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7EDDEA7" id="Text Box 1" o:spid="_x0000_s1034" type="#_x0000_t202" style="position:absolute;margin-left:-10.4pt;margin-top:17.7pt;width:284pt;height:116.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" fillcolor="white [3201]" strokecolor="#9437ff" strokeweight="4.25pt">
                <v:textbox>
                  <w:txbxContent>
                    <w:p w14:paraId="783C6931" w14:textId="66CB1936" w:rsidR="00257A45" w:rsidRPr="00506A55" w:rsidRDefault="00690BA4" w:rsidP="00257A45">
                      <w:pPr>
                        <w:jc w:val="center"/>
                        <w:rPr>
                          <w:b/>
                          <w:color w:val="9437FF"/>
                          <w:u w:val="single"/>
                          <w:lang w:val="en-US"/>
                        </w:rPr>
                      </w:pPr>
                      <w:r w:rsidRPr="00506A55">
                        <w:rPr>
                          <w:b/>
                          <w:color w:val="9437FF"/>
                          <w:lang w:val="en-US"/>
                        </w:rPr>
                        <w:t xml:space="preserve"> </w:t>
                      </w:r>
                      <w:r w:rsidR="00506A55" w:rsidRPr="00506A55">
                        <w:rPr>
                          <w:b/>
                          <w:color w:val="9437FF"/>
                          <w:u w:val="single"/>
                          <w:lang w:val="en-US"/>
                        </w:rPr>
                        <w:t xml:space="preserve">TRANSITIONS AND ROOM MOVEMENT </w:t>
                      </w:r>
                    </w:p>
                    <w:p w14:paraId="5C881B5F" w14:textId="62957D3A" w:rsidR="00506A55" w:rsidRPr="00506A55" w:rsidRDefault="00506A55" w:rsidP="00257A45">
                      <w:pPr>
                        <w:jc w:val="center"/>
                        <w:rPr>
                          <w:bCs/>
                          <w:color w:val="9437FF"/>
                          <w:lang w:val="en-US"/>
                        </w:rPr>
                      </w:pPr>
                      <w:r w:rsidRPr="00506A55">
                        <w:rPr>
                          <w:b/>
                          <w:color w:val="9437FF"/>
                          <w:lang w:val="en-US"/>
                        </w:rPr>
                        <w:t xml:space="preserve">It’s that time of year again when your children are transitioning through to the next room and you should be aware of your child’s transition dates. </w:t>
                      </w:r>
                      <w:r>
                        <w:rPr>
                          <w:b/>
                          <w:color w:val="9437FF"/>
                          <w:lang w:val="en-US"/>
                        </w:rPr>
                        <w:t>If you haven’t already please ask your child’s current keyworker to introduce you to your new keyworker before the upcoming move.</w:t>
                      </w:r>
                    </w:p>
                  </w:txbxContent>
                </v:textbox>
              </v:shape>
            </w:pict>
          </mc:Fallback>
        </mc:AlternateContent>
      </w:r>
    </w:p>
    <w:p w14:paraId="11F53950" w14:textId="487C93D1" w:rsidR="006108DB" w:rsidRDefault="00690BA4" w:rsidP="00711AFF">
      <w:pPr>
        <w:tabs>
          <w:tab w:val="left" w:pos="5780"/>
        </w:tabs>
        <w:rPr>
          <w:rFonts w:ascii="Chalkduster" w:hAnsi="Chalkduster"/>
          <w:color w:val="00B050"/>
          <w:sz w:val="36"/>
          <w:szCs w:val="36"/>
        </w:rPr>
      </w:pPr>
      <w:r>
        <w:rPr>
          <w:rFonts w:ascii="Chalkduster" w:hAnsi="Chalkduster"/>
          <w:noProof/>
        </w:rPr>
        <mc:AlternateContent>
          <mc:Choice Requires="wps">
            <w:drawing>
              <wp:anchor distT="0" distB="0" distL="114300" distR="114300" simplePos="0" relativeHeight="251734016" behindDoc="0" locked="0" layoutInCell="1" allowOverlap="1" wp14:anchorId="24630A3A" wp14:editId="418F4CE9">
                <wp:simplePos x="0" y="0"/>
                <wp:positionH relativeFrom="column">
                  <wp:posOffset>3713138</wp:posOffset>
                </wp:positionH>
                <wp:positionV relativeFrom="paragraph">
                  <wp:posOffset>196068</wp:posOffset>
                </wp:positionV>
                <wp:extent cx="2880995" cy="1117600"/>
                <wp:effectExtent l="25400" t="25400" r="27305" b="25400"/>
                <wp:wrapNone/>
                <wp:docPr id="13" name="Text Box 13"/>
                <wp:cNvGraphicFramePr/>
                <a:graphic xmlns:a="http://schemas.openxmlformats.org/drawingml/2006/main">
                  <a:graphicData uri="http://schemas.microsoft.com/office/word/2010/wordprocessingShape">
                    <wps:wsp>
                      <wps:cNvSpPr txBox="1"/>
                      <wps:spPr>
                        <a:xfrm>
                          <a:off x="0" y="0"/>
                          <a:ext cx="2880995" cy="1117600"/>
                        </a:xfrm>
                        <a:prstGeom prst="rect">
                          <a:avLst/>
                        </a:prstGeom>
                        <a:noFill/>
                        <a:ln w="50800">
                          <a:solidFill>
                            <a:srgbClr val="00B050"/>
                          </a:solidFill>
                        </a:ln>
                      </wps:spPr>
                      <wps:txbx>
                        <w:txbxContent>
                          <w:p w14:paraId="2B7D8B0B" w14:textId="0F1D4D77" w:rsidR="00D24402" w:rsidRPr="00690BA4" w:rsidRDefault="00D24402" w:rsidP="00D24402">
                            <w:pPr>
                              <w:rPr>
                                <w:rFonts w:cstheme="minorHAnsi"/>
                                <w:b/>
                                <w:color w:val="538135" w:themeColor="accent6" w:themeShade="BF"/>
                                <w:lang w:val="en-US"/>
                              </w:rPr>
                            </w:pPr>
                            <w:r w:rsidRPr="00690BA4">
                              <w:rPr>
                                <w:rFonts w:cstheme="minorHAnsi"/>
                                <w:b/>
                                <w:color w:val="538135" w:themeColor="accent6" w:themeShade="BF"/>
                                <w:lang w:val="en-US"/>
                              </w:rPr>
                              <w:t>Upcoming public holiday…….</w:t>
                            </w:r>
                          </w:p>
                          <w:p w14:paraId="70D987F5" w14:textId="4574E47E" w:rsidR="00D24402" w:rsidRPr="00690BA4" w:rsidRDefault="00D24402" w:rsidP="00D24402">
                            <w:pPr>
                              <w:rPr>
                                <w:rFonts w:cstheme="minorHAnsi"/>
                                <w:b/>
                                <w:color w:val="538135" w:themeColor="accent6" w:themeShade="BF"/>
                                <w:lang w:val="en-US"/>
                              </w:rPr>
                            </w:pPr>
                            <w:r w:rsidRPr="00690BA4">
                              <w:rPr>
                                <w:rFonts w:cstheme="minorHAnsi"/>
                                <w:b/>
                                <w:color w:val="538135" w:themeColor="accent6" w:themeShade="BF"/>
                                <w:lang w:val="en-US"/>
                              </w:rPr>
                              <w:t>Monday 25</w:t>
                            </w:r>
                            <w:r w:rsidRPr="00690BA4">
                              <w:rPr>
                                <w:rFonts w:cstheme="minorHAnsi"/>
                                <w:b/>
                                <w:color w:val="538135" w:themeColor="accent6" w:themeShade="BF"/>
                                <w:vertAlign w:val="superscript"/>
                                <w:lang w:val="en-US"/>
                              </w:rPr>
                              <w:t>th</w:t>
                            </w:r>
                            <w:r w:rsidRPr="00690BA4">
                              <w:rPr>
                                <w:rFonts w:cstheme="minorHAnsi"/>
                                <w:b/>
                                <w:color w:val="538135" w:themeColor="accent6" w:themeShade="BF"/>
                                <w:lang w:val="en-US"/>
                              </w:rPr>
                              <w:t xml:space="preserve"> August </w:t>
                            </w:r>
                          </w:p>
                          <w:p w14:paraId="1EE9BEAE" w14:textId="77777777" w:rsidR="00D24402" w:rsidRPr="00690BA4" w:rsidRDefault="00D24402" w:rsidP="00D24402">
                            <w:pPr>
                              <w:rPr>
                                <w:rFonts w:cstheme="minorHAnsi"/>
                                <w:b/>
                                <w:color w:val="538135" w:themeColor="accent6" w:themeShade="BF"/>
                                <w:lang w:val="en-US"/>
                              </w:rPr>
                            </w:pPr>
                          </w:p>
                          <w:p w14:paraId="52F187A9" w14:textId="32461444" w:rsidR="00D24402" w:rsidRPr="00690BA4" w:rsidRDefault="00D24402" w:rsidP="00D24402">
                            <w:pPr>
                              <w:rPr>
                                <w:rFonts w:cstheme="minorHAnsi"/>
                                <w:b/>
                                <w:color w:val="538135" w:themeColor="accent6" w:themeShade="BF"/>
                                <w:lang w:val="en-US"/>
                              </w:rPr>
                            </w:pPr>
                            <w:r w:rsidRPr="00690BA4">
                              <w:rPr>
                                <w:rFonts w:cstheme="minorHAnsi"/>
                                <w:b/>
                                <w:color w:val="538135" w:themeColor="accent6" w:themeShade="BF"/>
                                <w:lang w:val="en-US"/>
                              </w:rPr>
                              <w:t>Air Display Day Thursday 11</w:t>
                            </w:r>
                            <w:r w:rsidRPr="00690BA4">
                              <w:rPr>
                                <w:rFonts w:cstheme="minorHAnsi"/>
                                <w:b/>
                                <w:color w:val="538135" w:themeColor="accent6" w:themeShade="BF"/>
                                <w:vertAlign w:val="superscript"/>
                                <w:lang w:val="en-US"/>
                              </w:rPr>
                              <w:t>th</w:t>
                            </w:r>
                            <w:r w:rsidRPr="00690BA4">
                              <w:rPr>
                                <w:rFonts w:cstheme="minorHAnsi"/>
                                <w:b/>
                                <w:color w:val="538135" w:themeColor="accent6" w:themeShade="BF"/>
                                <w:lang w:val="en-US"/>
                              </w:rPr>
                              <w:t xml:space="preserve"> September (we are closed</w:t>
                            </w:r>
                            <w:r w:rsidR="006B1BA0">
                              <w:rPr>
                                <w:rFonts w:cstheme="minorHAnsi"/>
                                <w:b/>
                                <w:color w:val="538135" w:themeColor="accent6" w:themeShade="BF"/>
                                <w:lang w:val="en-US"/>
                              </w:rPr>
                              <w:t xml:space="preserve"> </w:t>
                            </w:r>
                            <w:r w:rsidR="002C4D89">
                              <w:rPr>
                                <w:rFonts w:cstheme="minorHAnsi"/>
                                <w:b/>
                                <w:color w:val="538135" w:themeColor="accent6" w:themeShade="BF"/>
                                <w:lang w:val="en-US"/>
                              </w:rPr>
                              <w:t>all-day</w:t>
                            </w:r>
                            <w:r w:rsidRPr="00690BA4">
                              <w:rPr>
                                <w:rFonts w:cstheme="minorHAnsi"/>
                                <w:b/>
                                <w:color w:val="538135" w:themeColor="accent6" w:themeShade="BF"/>
                                <w:lang w:val="en-US"/>
                              </w:rPr>
                              <w:t xml:space="preserve"> on this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4630A3A" id="Text Box 13" o:spid="_x0000_s1035" type="#_x0000_t202" style="position:absolute;margin-left:292.35pt;margin-top:15.45pt;width:226.85pt;height:8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" filled="f" strokecolor="#00b050" strokeweight="4pt">
                <v:textbox>
                  <w:txbxContent>
                    <w:p w14:paraId="2B7D8B0B" w14:textId="0F1D4D77" w:rsidR="00D24402" w:rsidRPr="00690BA4" w:rsidRDefault="00D24402" w:rsidP="00D24402">
                      <w:pPr>
                        <w:rPr>
                          <w:rFonts w:cstheme="minorHAnsi"/>
                          <w:b/>
                          <w:color w:val="538135" w:themeColor="accent6" w:themeShade="BF"/>
                          <w:lang w:val="en-US"/>
                        </w:rPr>
                      </w:pPr>
                      <w:r w:rsidRPr="00690BA4">
                        <w:rPr>
                          <w:rFonts w:cstheme="minorHAnsi"/>
                          <w:b/>
                          <w:color w:val="538135" w:themeColor="accent6" w:themeShade="BF"/>
                          <w:lang w:val="en-US"/>
                        </w:rPr>
                        <w:t>Upcoming public holiday…….</w:t>
                      </w:r>
                    </w:p>
                    <w:p w14:paraId="70D987F5" w14:textId="4574E47E" w:rsidR="00D24402" w:rsidRPr="00690BA4" w:rsidRDefault="00D24402" w:rsidP="00D24402">
                      <w:pPr>
                        <w:rPr>
                          <w:rFonts w:cstheme="minorHAnsi"/>
                          <w:b/>
                          <w:color w:val="538135" w:themeColor="accent6" w:themeShade="BF"/>
                          <w:lang w:val="en-US"/>
                        </w:rPr>
                      </w:pPr>
                      <w:r w:rsidRPr="00690BA4">
                        <w:rPr>
                          <w:rFonts w:cstheme="minorHAnsi"/>
                          <w:b/>
                          <w:color w:val="538135" w:themeColor="accent6" w:themeShade="BF"/>
                          <w:lang w:val="en-US"/>
                        </w:rPr>
                        <w:t>Monday 25</w:t>
                      </w:r>
                      <w:r w:rsidRPr="00690BA4">
                        <w:rPr>
                          <w:rFonts w:cstheme="minorHAnsi"/>
                          <w:b/>
                          <w:color w:val="538135" w:themeColor="accent6" w:themeShade="BF"/>
                          <w:vertAlign w:val="superscript"/>
                          <w:lang w:val="en-US"/>
                        </w:rPr>
                        <w:t>th</w:t>
                      </w:r>
                      <w:r w:rsidRPr="00690BA4">
                        <w:rPr>
                          <w:rFonts w:cstheme="minorHAnsi"/>
                          <w:b/>
                          <w:color w:val="538135" w:themeColor="accent6" w:themeShade="BF"/>
                          <w:lang w:val="en-US"/>
                        </w:rPr>
                        <w:t xml:space="preserve"> August </w:t>
                      </w:r>
                    </w:p>
                    <w:p w14:paraId="1EE9BEAE" w14:textId="77777777" w:rsidR="00D24402" w:rsidRPr="00690BA4" w:rsidRDefault="00D24402" w:rsidP="00D24402">
                      <w:pPr>
                        <w:rPr>
                          <w:rFonts w:cstheme="minorHAnsi"/>
                          <w:b/>
                          <w:color w:val="538135" w:themeColor="accent6" w:themeShade="BF"/>
                          <w:lang w:val="en-US"/>
                        </w:rPr>
                      </w:pPr>
                    </w:p>
                    <w:p w14:paraId="52F187A9" w14:textId="32461444" w:rsidR="00D24402" w:rsidRPr="00690BA4" w:rsidRDefault="00D24402" w:rsidP="00D24402">
                      <w:pPr>
                        <w:rPr>
                          <w:rFonts w:cstheme="minorHAnsi"/>
                          <w:b/>
                          <w:color w:val="538135" w:themeColor="accent6" w:themeShade="BF"/>
                          <w:lang w:val="en-US"/>
                        </w:rPr>
                      </w:pPr>
                      <w:r w:rsidRPr="00690BA4">
                        <w:rPr>
                          <w:rFonts w:cstheme="minorHAnsi"/>
                          <w:b/>
                          <w:color w:val="538135" w:themeColor="accent6" w:themeShade="BF"/>
                          <w:lang w:val="en-US"/>
                        </w:rPr>
                        <w:t>Air Display Day Thursday 11</w:t>
                      </w:r>
                      <w:r w:rsidRPr="00690BA4">
                        <w:rPr>
                          <w:rFonts w:cstheme="minorHAnsi"/>
                          <w:b/>
                          <w:color w:val="538135" w:themeColor="accent6" w:themeShade="BF"/>
                          <w:vertAlign w:val="superscript"/>
                          <w:lang w:val="en-US"/>
                        </w:rPr>
                        <w:t>th</w:t>
                      </w:r>
                      <w:r w:rsidRPr="00690BA4">
                        <w:rPr>
                          <w:rFonts w:cstheme="minorHAnsi"/>
                          <w:b/>
                          <w:color w:val="538135" w:themeColor="accent6" w:themeShade="BF"/>
                          <w:lang w:val="en-US"/>
                        </w:rPr>
                        <w:t xml:space="preserve"> September (we are closed</w:t>
                      </w:r>
                      <w:r w:rsidR="006B1BA0">
                        <w:rPr>
                          <w:rFonts w:cstheme="minorHAnsi"/>
                          <w:b/>
                          <w:color w:val="538135" w:themeColor="accent6" w:themeShade="BF"/>
                          <w:lang w:val="en-US"/>
                        </w:rPr>
                        <w:t xml:space="preserve"> </w:t>
                      </w:r>
                      <w:r w:rsidR="002C4D89">
                        <w:rPr>
                          <w:rFonts w:cstheme="minorHAnsi"/>
                          <w:b/>
                          <w:color w:val="538135" w:themeColor="accent6" w:themeShade="BF"/>
                          <w:lang w:val="en-US"/>
                        </w:rPr>
                        <w:t>all-day</w:t>
                      </w:r>
                      <w:r w:rsidRPr="00690BA4">
                        <w:rPr>
                          <w:rFonts w:cstheme="minorHAnsi"/>
                          <w:b/>
                          <w:color w:val="538135" w:themeColor="accent6" w:themeShade="BF"/>
                          <w:lang w:val="en-US"/>
                        </w:rPr>
                        <w:t xml:space="preserve"> on this day)</w:t>
                      </w:r>
                    </w:p>
                  </w:txbxContent>
                </v:textbox>
              </v:shape>
            </w:pict>
          </mc:Fallback>
        </mc:AlternateContent>
      </w:r>
      <w:r w:rsidR="006108DB">
        <w:rPr>
          <w:rFonts w:ascii="Chalkduster" w:hAnsi="Chalkduster"/>
          <w:color w:val="00B050"/>
          <w:sz w:val="36"/>
          <w:szCs w:val="36"/>
        </w:rPr>
        <w:t xml:space="preserve">                   </w:t>
      </w:r>
      <w:r w:rsidR="00FD7A52">
        <w:rPr>
          <w:rFonts w:ascii="Chalkduster" w:hAnsi="Chalkduster"/>
          <w:color w:val="00B050"/>
          <w:sz w:val="36"/>
          <w:szCs w:val="36"/>
        </w:rPr>
        <w:t xml:space="preserve">  </w:t>
      </w:r>
    </w:p>
    <w:p w14:paraId="1B580721" w14:textId="7CFE0EAF" w:rsidR="00024B58" w:rsidRDefault="00024B58" w:rsidP="00711AFF">
      <w:pPr>
        <w:tabs>
          <w:tab w:val="left" w:pos="5780"/>
        </w:tabs>
        <w:rPr>
          <w:rFonts w:ascii="Chalkduster" w:hAnsi="Chalkduster"/>
          <w:color w:val="00B050"/>
          <w:sz w:val="36"/>
          <w:szCs w:val="36"/>
        </w:rPr>
      </w:pPr>
    </w:p>
    <w:p w14:paraId="3CAFFE04" w14:textId="17CAAE99" w:rsidR="00024B58" w:rsidRPr="00024B58" w:rsidRDefault="00690BA4" w:rsidP="00024B58">
      <w:pPr>
        <w:tabs>
          <w:tab w:val="left" w:pos="6423"/>
        </w:tabs>
        <w:rPr>
          <w:rFonts w:ascii="Chalkduster" w:hAnsi="Chalkduster"/>
        </w:rPr>
      </w:pPr>
      <w:r>
        <w:rPr>
          <w:rFonts w:ascii="Chalkduster" w:hAnsi="Chalkduster"/>
          <w:noProof/>
        </w:rPr>
        <mc:AlternateContent>
          <mc:Choice Requires="wps">
            <w:drawing>
              <wp:anchor distT="0" distB="0" distL="114300" distR="114300" simplePos="0" relativeHeight="251735040" behindDoc="0" locked="0" layoutInCell="1" allowOverlap="1" wp14:anchorId="33D626F4" wp14:editId="69AE5D7B">
                <wp:simplePos x="0" y="0"/>
                <wp:positionH relativeFrom="column">
                  <wp:posOffset>3556830</wp:posOffset>
                </wp:positionH>
                <wp:positionV relativeFrom="paragraph">
                  <wp:posOffset>728151</wp:posOffset>
                </wp:positionV>
                <wp:extent cx="3034665" cy="1064406"/>
                <wp:effectExtent l="25400" t="25400" r="38735" b="40640"/>
                <wp:wrapNone/>
                <wp:docPr id="1508181651" name="Rectangle 15"/>
                <wp:cNvGraphicFramePr/>
                <a:graphic xmlns:a="http://schemas.openxmlformats.org/drawingml/2006/main">
                  <a:graphicData uri="http://schemas.microsoft.com/office/word/2010/wordprocessingShape">
                    <wps:wsp>
                      <wps:cNvSpPr/>
                      <wps:spPr>
                        <a:xfrm>
                          <a:off x="0" y="0"/>
                          <a:ext cx="3034665" cy="1064406"/>
                        </a:xfrm>
                        <a:prstGeom prst="rect">
                          <a:avLst/>
                        </a:prstGeom>
                        <a:ln w="57150">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FA7F105" w14:textId="650FD6E1" w:rsidR="00024B58" w:rsidRPr="0094204D" w:rsidRDefault="00024B58" w:rsidP="0094204D">
                            <w:pPr>
                              <w:jc w:val="center"/>
                              <w:rPr>
                                <w:b/>
                                <w:bCs/>
                                <w:color w:val="4472C4" w:themeColor="accent1"/>
                                <w:lang w:val="en-US"/>
                              </w:rPr>
                            </w:pPr>
                            <w:r w:rsidRPr="0094204D">
                              <w:rPr>
                                <w:b/>
                                <w:bCs/>
                                <w:color w:val="4472C4" w:themeColor="accent1"/>
                                <w:lang w:val="en-US"/>
                              </w:rPr>
                              <w:t>MMR REMINDER</w:t>
                            </w:r>
                          </w:p>
                          <w:p w14:paraId="355476EE" w14:textId="03866593" w:rsidR="0094204D" w:rsidRDefault="0094204D" w:rsidP="0094204D">
                            <w:pPr>
                              <w:jc w:val="center"/>
                              <w:rPr>
                                <w:color w:val="4472C4" w:themeColor="accent1"/>
                                <w:lang w:val="en-US"/>
                              </w:rPr>
                            </w:pPr>
                            <w:r>
                              <w:rPr>
                                <w:color w:val="4472C4" w:themeColor="accent1"/>
                                <w:lang w:val="en-US"/>
                              </w:rPr>
                              <w:t>Please can you bring in your red book once your child has received their 1</w:t>
                            </w:r>
                            <w:r w:rsidRPr="0094204D">
                              <w:rPr>
                                <w:color w:val="4472C4" w:themeColor="accent1"/>
                                <w:vertAlign w:val="superscript"/>
                                <w:lang w:val="en-US"/>
                              </w:rPr>
                              <w:t>st</w:t>
                            </w:r>
                            <w:r>
                              <w:rPr>
                                <w:color w:val="4472C4" w:themeColor="accent1"/>
                                <w:lang w:val="en-US"/>
                              </w:rPr>
                              <w:t xml:space="preserve"> and 2</w:t>
                            </w:r>
                            <w:r w:rsidRPr="0094204D">
                              <w:rPr>
                                <w:color w:val="4472C4" w:themeColor="accent1"/>
                                <w:vertAlign w:val="superscript"/>
                                <w:lang w:val="en-US"/>
                              </w:rPr>
                              <w:t>nd</w:t>
                            </w:r>
                            <w:r>
                              <w:rPr>
                                <w:color w:val="4472C4" w:themeColor="accent1"/>
                                <w:lang w:val="en-US"/>
                              </w:rPr>
                              <w:t xml:space="preserve"> MMR vaccination.</w:t>
                            </w:r>
                            <w:r w:rsidR="006B1BA0">
                              <w:rPr>
                                <w:color w:val="4472C4" w:themeColor="accent1"/>
                                <w:lang w:val="en-US"/>
                              </w:rPr>
                              <w:t xml:space="preserve"> This is a nursery requirement thank you </w:t>
                            </w:r>
                          </w:p>
                          <w:p w14:paraId="7001C0B5" w14:textId="77777777" w:rsidR="0094204D" w:rsidRDefault="0094204D" w:rsidP="0094204D">
                            <w:pPr>
                              <w:jc w:val="center"/>
                              <w:rPr>
                                <w:color w:val="4472C4" w:themeColor="accent1"/>
                                <w:lang w:val="en-US"/>
                              </w:rPr>
                            </w:pPr>
                          </w:p>
                          <w:p w14:paraId="681CFB95" w14:textId="77777777" w:rsidR="0094204D" w:rsidRPr="00024B58" w:rsidRDefault="0094204D" w:rsidP="0094204D">
                            <w:pPr>
                              <w:jc w:val="center"/>
                              <w:rPr>
                                <w:color w:val="4472C4" w:themeColor="accen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3D626F4" id="Rectangle 15" o:spid="_x0000_s1036" style="position:absolute;margin-left:280.05pt;margin-top:57.35pt;width:238.95pt;height:83.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" fillcolor="white [3201]" strokecolor="#4472c4 [3204]" strokeweight="4.5pt">
                <v:textbox>
                  <w:txbxContent>
                    <w:p w14:paraId="6FA7F105" w14:textId="650FD6E1" w:rsidR="00024B58" w:rsidRPr="0094204D" w:rsidRDefault="00024B58" w:rsidP="0094204D">
                      <w:pPr>
                        <w:jc w:val="center"/>
                        <w:rPr>
                          <w:b/>
                          <w:bCs/>
                          <w:color w:val="4472C4" w:themeColor="accent1"/>
                          <w:lang w:val="en-US"/>
                        </w:rPr>
                      </w:pPr>
                      <w:r w:rsidRPr="0094204D">
                        <w:rPr>
                          <w:b/>
                          <w:bCs/>
                          <w:color w:val="4472C4" w:themeColor="accent1"/>
                          <w:lang w:val="en-US"/>
                        </w:rPr>
                        <w:t>MMR REMINDER</w:t>
                      </w:r>
                    </w:p>
                    <w:p w14:paraId="355476EE" w14:textId="03866593" w:rsidR="0094204D" w:rsidRDefault="0094204D" w:rsidP="0094204D">
                      <w:pPr>
                        <w:jc w:val="center"/>
                        <w:rPr>
                          <w:color w:val="4472C4" w:themeColor="accent1"/>
                          <w:lang w:val="en-US"/>
                        </w:rPr>
                      </w:pPr>
                      <w:r>
                        <w:rPr>
                          <w:color w:val="4472C4" w:themeColor="accent1"/>
                          <w:lang w:val="en-US"/>
                        </w:rPr>
                        <w:t>Please can you bring in your red book once your child has received their 1</w:t>
                      </w:r>
                      <w:r w:rsidRPr="0094204D">
                        <w:rPr>
                          <w:color w:val="4472C4" w:themeColor="accent1"/>
                          <w:vertAlign w:val="superscript"/>
                          <w:lang w:val="en-US"/>
                        </w:rPr>
                        <w:t>st</w:t>
                      </w:r>
                      <w:r>
                        <w:rPr>
                          <w:color w:val="4472C4" w:themeColor="accent1"/>
                          <w:lang w:val="en-US"/>
                        </w:rPr>
                        <w:t xml:space="preserve"> and 2</w:t>
                      </w:r>
                      <w:r w:rsidRPr="0094204D">
                        <w:rPr>
                          <w:color w:val="4472C4" w:themeColor="accent1"/>
                          <w:vertAlign w:val="superscript"/>
                          <w:lang w:val="en-US"/>
                        </w:rPr>
                        <w:t>nd</w:t>
                      </w:r>
                      <w:r>
                        <w:rPr>
                          <w:color w:val="4472C4" w:themeColor="accent1"/>
                          <w:lang w:val="en-US"/>
                        </w:rPr>
                        <w:t xml:space="preserve"> MMR vaccination.</w:t>
                      </w:r>
                      <w:r w:rsidR="006B1BA0">
                        <w:rPr>
                          <w:color w:val="4472C4" w:themeColor="accent1"/>
                          <w:lang w:val="en-US"/>
                        </w:rPr>
                        <w:t xml:space="preserve"> This is a nursery requirement thank you </w:t>
                      </w:r>
                    </w:p>
                    <w:p w14:paraId="7001C0B5" w14:textId="77777777" w:rsidR="0094204D" w:rsidRDefault="0094204D" w:rsidP="0094204D">
                      <w:pPr>
                        <w:jc w:val="center"/>
                        <w:rPr>
                          <w:color w:val="4472C4" w:themeColor="accent1"/>
                          <w:lang w:val="en-US"/>
                        </w:rPr>
                      </w:pPr>
                    </w:p>
                    <w:p w14:paraId="681CFB95" w14:textId="77777777" w:rsidR="0094204D" w:rsidRPr="00024B58" w:rsidRDefault="0094204D" w:rsidP="0094204D">
                      <w:pPr>
                        <w:jc w:val="center"/>
                        <w:rPr>
                          <w:color w:val="4472C4" w:themeColor="accent1"/>
                          <w:lang w:val="en-US"/>
                        </w:rPr>
                      </w:pPr>
                    </w:p>
                  </w:txbxContent>
                </v:textbox>
              </v:rect>
            </w:pict>
          </mc:Fallback>
        </mc:AlternateContent>
      </w:r>
      <w:r>
        <w:rPr>
          <w:rFonts w:ascii="Chalkduster" w:hAnsi="Chalkduster"/>
          <w:noProof/>
          <w:sz w:val="28"/>
          <w:szCs w:val="28"/>
        </w:rPr>
        <mc:AlternateContent>
          <mc:Choice Requires="wps">
            <w:drawing>
              <wp:anchor distT="0" distB="0" distL="114300" distR="114300" simplePos="0" relativeHeight="251729920" behindDoc="0" locked="0" layoutInCell="1" allowOverlap="1" wp14:anchorId="540669EF" wp14:editId="38A728BE">
                <wp:simplePos x="0" y="0"/>
                <wp:positionH relativeFrom="column">
                  <wp:posOffset>-77324</wp:posOffset>
                </wp:positionH>
                <wp:positionV relativeFrom="paragraph">
                  <wp:posOffset>948934</wp:posOffset>
                </wp:positionV>
                <wp:extent cx="3460261" cy="789208"/>
                <wp:effectExtent l="25400" t="25400" r="19685" b="24130"/>
                <wp:wrapNone/>
                <wp:docPr id="10" name="Text Box 10"/>
                <wp:cNvGraphicFramePr/>
                <a:graphic xmlns:a="http://schemas.openxmlformats.org/drawingml/2006/main">
                  <a:graphicData uri="http://schemas.microsoft.com/office/word/2010/wordprocessingShape">
                    <wps:wsp>
                      <wps:cNvSpPr txBox="1"/>
                      <wps:spPr>
                        <a:xfrm>
                          <a:off x="0" y="0"/>
                          <a:ext cx="3460261" cy="789208"/>
                        </a:xfrm>
                        <a:prstGeom prst="rect">
                          <a:avLst/>
                        </a:prstGeom>
                        <a:solidFill>
                          <a:schemeClr val="lt1"/>
                        </a:solidFill>
                        <a:ln w="53975">
                          <a:solidFill>
                            <a:srgbClr val="FF0000"/>
                          </a:solidFill>
                        </a:ln>
                      </wps:spPr>
                      <wps:txbx>
                        <w:txbxContent>
                          <w:p w14:paraId="6E9D61B9" w14:textId="14D1378D" w:rsidR="00B760F2" w:rsidRPr="00506A55" w:rsidRDefault="00690BA4" w:rsidP="004817D9">
                            <w:pPr>
                              <w:jc w:val="center"/>
                              <w:rPr>
                                <w:b/>
                                <w:color w:val="EE0000"/>
                                <w:sz w:val="28"/>
                                <w:szCs w:val="28"/>
                                <w:lang w:val="en-US"/>
                              </w:rPr>
                            </w:pPr>
                            <w:r w:rsidRPr="00506A55">
                              <w:rPr>
                                <w:b/>
                                <w:color w:val="EE0000"/>
                                <w:sz w:val="28"/>
                                <w:szCs w:val="28"/>
                                <w:lang w:val="en-US"/>
                              </w:rPr>
                              <w:t>DATE FOR THE DIARY</w:t>
                            </w:r>
                          </w:p>
                          <w:p w14:paraId="531C33F3" w14:textId="165D3699" w:rsidR="00690BA4" w:rsidRPr="00506A55" w:rsidRDefault="00690BA4" w:rsidP="004817D9">
                            <w:pPr>
                              <w:jc w:val="center"/>
                              <w:rPr>
                                <w:bCs/>
                                <w:color w:val="EE0000"/>
                                <w:sz w:val="28"/>
                                <w:szCs w:val="28"/>
                                <w:lang w:val="en-US"/>
                              </w:rPr>
                            </w:pPr>
                            <w:r w:rsidRPr="00506A55">
                              <w:rPr>
                                <w:b/>
                                <w:color w:val="EE0000"/>
                                <w:sz w:val="28"/>
                                <w:szCs w:val="28"/>
                                <w:lang w:val="en-US"/>
                              </w:rPr>
                              <w:t>FESTIVAL DAY SATURDAY 20</w:t>
                            </w:r>
                            <w:r w:rsidRPr="00506A55">
                              <w:rPr>
                                <w:b/>
                                <w:color w:val="EE0000"/>
                                <w:sz w:val="28"/>
                                <w:szCs w:val="28"/>
                                <w:vertAlign w:val="superscript"/>
                                <w:lang w:val="en-US"/>
                              </w:rPr>
                              <w:t>TH</w:t>
                            </w:r>
                            <w:r w:rsidRPr="00506A55">
                              <w:rPr>
                                <w:b/>
                                <w:color w:val="EE0000"/>
                                <w:sz w:val="28"/>
                                <w:szCs w:val="28"/>
                                <w:lang w:val="en-US"/>
                              </w:rPr>
                              <w:t xml:space="preserve"> SEPTEMBER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40669EF" id="Text Box 10" o:spid="_x0000_s1037" type="#_x0000_t202" style="position:absolute;margin-left:-6.1pt;margin-top:74.7pt;width:272.45pt;height:62.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" fillcolor="white [3201]" strokecolor="red" strokeweight="4.25pt">
                <v:textbox>
                  <w:txbxContent>
                    <w:p w14:paraId="6E9D61B9" w14:textId="14D1378D" w:rsidR="00B760F2" w:rsidRPr="00506A55" w:rsidRDefault="00690BA4" w:rsidP="004817D9">
                      <w:pPr>
                        <w:jc w:val="center"/>
                        <w:rPr>
                          <w:b/>
                          <w:color w:val="EE0000"/>
                          <w:sz w:val="28"/>
                          <w:szCs w:val="28"/>
                          <w:lang w:val="en-US"/>
                        </w:rPr>
                      </w:pPr>
                      <w:r w:rsidRPr="00506A55">
                        <w:rPr>
                          <w:b/>
                          <w:color w:val="EE0000"/>
                          <w:sz w:val="28"/>
                          <w:szCs w:val="28"/>
                          <w:lang w:val="en-US"/>
                        </w:rPr>
                        <w:t>DATE FOR THE DIARY</w:t>
                      </w:r>
                    </w:p>
                    <w:p w14:paraId="531C33F3" w14:textId="165D3699" w:rsidR="00690BA4" w:rsidRPr="00506A55" w:rsidRDefault="00690BA4" w:rsidP="004817D9">
                      <w:pPr>
                        <w:jc w:val="center"/>
                        <w:rPr>
                          <w:bCs/>
                          <w:color w:val="EE0000"/>
                          <w:sz w:val="28"/>
                          <w:szCs w:val="28"/>
                          <w:lang w:val="en-US"/>
                        </w:rPr>
                      </w:pPr>
                      <w:r w:rsidRPr="00506A55">
                        <w:rPr>
                          <w:b/>
                          <w:color w:val="EE0000"/>
                          <w:sz w:val="28"/>
                          <w:szCs w:val="28"/>
                          <w:lang w:val="en-US"/>
                        </w:rPr>
                        <w:t>FESTIVAL DAY SATURDAY 20</w:t>
                      </w:r>
                      <w:r w:rsidRPr="00506A55">
                        <w:rPr>
                          <w:b/>
                          <w:color w:val="EE0000"/>
                          <w:sz w:val="28"/>
                          <w:szCs w:val="28"/>
                          <w:vertAlign w:val="superscript"/>
                          <w:lang w:val="en-US"/>
                        </w:rPr>
                        <w:t>TH</w:t>
                      </w:r>
                      <w:r w:rsidRPr="00506A55">
                        <w:rPr>
                          <w:b/>
                          <w:color w:val="EE0000"/>
                          <w:sz w:val="28"/>
                          <w:szCs w:val="28"/>
                          <w:lang w:val="en-US"/>
                        </w:rPr>
                        <w:t xml:space="preserve"> SEPTEMBER </w:t>
                      </w:r>
                    </w:p>
                  </w:txbxContent>
                </v:textbox>
              </v:shape>
            </w:pict>
          </mc:Fallback>
        </mc:AlternateContent>
      </w:r>
    </w:p>
    <w:sectPr w:rsidR="00024B58" w:rsidRPr="00024B58" w:rsidSect="00FD05C0">
      <w:type w:val="continuous"/>
      <w:pgSz w:w="11900" w:h="16840"/>
      <w:pgMar w:top="851" w:right="851" w:bottom="851" w:left="851" w:header="709" w:footer="709" w:gutter="0"/>
      <w:pgBorders w:offsetFrom="page">
        <w:top w:val="single" w:sz="36" w:space="24" w:color="FFFC00"/>
        <w:left w:val="single" w:sz="36" w:space="24" w:color="FFFC00"/>
        <w:bottom w:val="single" w:sz="36" w:space="24" w:color="FFFC00"/>
        <w:right w:val="single" w:sz="36" w:space="24" w:color="FFFC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B28B7" w14:textId="77777777" w:rsidR="006753D5" w:rsidRDefault="006753D5" w:rsidP="006B156C">
      <w:r>
        <w:separator/>
      </w:r>
    </w:p>
  </w:endnote>
  <w:endnote w:type="continuationSeparator" w:id="0">
    <w:p w14:paraId="747A561E" w14:textId="77777777" w:rsidR="006753D5" w:rsidRDefault="006753D5" w:rsidP="006B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halkduster">
    <w:panose1 w:val="03050602040202020205"/>
    <w:charset w:val="4D"/>
    <w:family w:val="script"/>
    <w:pitch w:val="variable"/>
    <w:sig w:usb0="80000023" w:usb1="00000000" w:usb2="00000000" w:usb3="00000000" w:csb0="00000001" w:csb1="00000000"/>
  </w:font>
  <w:font w:name="Gill Sans Ultra Bold">
    <w:panose1 w:val="020B0A02020104020203"/>
    <w:charset w:val="4D"/>
    <w:family w:val="swiss"/>
    <w:pitch w:val="variable"/>
    <w:sig w:usb0="00000003" w:usb1="00000000" w:usb2="00000000" w:usb3="00000000" w:csb0="00000003" w:csb1="00000000"/>
  </w:font>
  <w:font w:name="Dubai">
    <w:panose1 w:val="020B0503030403030204"/>
    <w:charset w:val="B2"/>
    <w:family w:val="swiss"/>
    <w:pitch w:val="variable"/>
    <w:sig w:usb0="80002067" w:usb1="80000000" w:usb2="00000008" w:usb3="00000000" w:csb0="00000041" w:csb1="00000000"/>
  </w:font>
  <w:font w:name="Hiragino Kaku Gothic StdN W8">
    <w:panose1 w:val="020B0800000000000000"/>
    <w:charset w:val="80"/>
    <w:family w:val="swiss"/>
    <w:pitch w:val="variable"/>
    <w:sig w:usb0="800002CF" w:usb1="6AC7FCFC" w:usb2="00000012" w:usb3="00000000" w:csb0="0002000D" w:csb1="00000000"/>
  </w:font>
  <w:font w:name="Verdana">
    <w:panose1 w:val="020B0604030504040204"/>
    <w:charset w:val="00"/>
    <w:family w:val="swiss"/>
    <w:pitch w:val="variable"/>
    <w:sig w:usb0="A10006FF" w:usb1="4000205B" w:usb2="00000010" w:usb3="00000000" w:csb0="0000019F" w:csb1="00000000"/>
  </w:font>
  <w:font w:name="Chalkboard SE">
    <w:panose1 w:val="03050602040202020205"/>
    <w:charset w:val="4D"/>
    <w:family w:val="script"/>
    <w:pitch w:val="variable"/>
    <w:sig w:usb0="8000002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7F2FA" w14:textId="77777777" w:rsidR="006753D5" w:rsidRDefault="006753D5" w:rsidP="006B156C">
      <w:r>
        <w:separator/>
      </w:r>
    </w:p>
  </w:footnote>
  <w:footnote w:type="continuationSeparator" w:id="0">
    <w:p w14:paraId="68F08E32" w14:textId="77777777" w:rsidR="006753D5" w:rsidRDefault="006753D5" w:rsidP="006B1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2E170C"/>
    <w:multiLevelType w:val="hybridMultilevel"/>
    <w:tmpl w:val="DF8CB858"/>
    <w:lvl w:ilvl="0" w:tplc="B9FA21FE">
      <w:start w:val="1"/>
      <w:numFmt w:val="bullet"/>
      <w:lvlText w:val=""/>
      <w:lvlJc w:val="left"/>
      <w:pPr>
        <w:ind w:left="1778" w:hanging="360"/>
      </w:pPr>
      <w:rPr>
        <w:rFonts w:ascii="Symbol" w:hAnsi="Symbol" w:hint="default"/>
        <w:color w:val="00B0F0"/>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num w:numId="1" w16cid:durableId="155731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DA"/>
    <w:rsid w:val="00013EC1"/>
    <w:rsid w:val="00015603"/>
    <w:rsid w:val="00024B58"/>
    <w:rsid w:val="000300E1"/>
    <w:rsid w:val="00037C72"/>
    <w:rsid w:val="00087B4A"/>
    <w:rsid w:val="00097218"/>
    <w:rsid w:val="000A357E"/>
    <w:rsid w:val="000A4C65"/>
    <w:rsid w:val="000C4F96"/>
    <w:rsid w:val="000C5C55"/>
    <w:rsid w:val="000D4BEA"/>
    <w:rsid w:val="000D681F"/>
    <w:rsid w:val="000E0F21"/>
    <w:rsid w:val="000E2DBF"/>
    <w:rsid w:val="000E465D"/>
    <w:rsid w:val="000F202D"/>
    <w:rsid w:val="000F2E1D"/>
    <w:rsid w:val="000F42D9"/>
    <w:rsid w:val="00103353"/>
    <w:rsid w:val="00104D8C"/>
    <w:rsid w:val="001106B1"/>
    <w:rsid w:val="001326C0"/>
    <w:rsid w:val="001346F9"/>
    <w:rsid w:val="00136054"/>
    <w:rsid w:val="001603B2"/>
    <w:rsid w:val="00171BBC"/>
    <w:rsid w:val="00174DD5"/>
    <w:rsid w:val="0018471D"/>
    <w:rsid w:val="00190464"/>
    <w:rsid w:val="00192199"/>
    <w:rsid w:val="001A0C26"/>
    <w:rsid w:val="001C04B9"/>
    <w:rsid w:val="001C312B"/>
    <w:rsid w:val="001C7C84"/>
    <w:rsid w:val="001D14E5"/>
    <w:rsid w:val="001D3C77"/>
    <w:rsid w:val="001E1027"/>
    <w:rsid w:val="001F0BE5"/>
    <w:rsid w:val="00227778"/>
    <w:rsid w:val="0023321A"/>
    <w:rsid w:val="002350B9"/>
    <w:rsid w:val="00241853"/>
    <w:rsid w:val="0024282D"/>
    <w:rsid w:val="00246F82"/>
    <w:rsid w:val="0025193A"/>
    <w:rsid w:val="0025354D"/>
    <w:rsid w:val="00257A45"/>
    <w:rsid w:val="00275942"/>
    <w:rsid w:val="0028215B"/>
    <w:rsid w:val="0028405E"/>
    <w:rsid w:val="002A2BE2"/>
    <w:rsid w:val="002B0819"/>
    <w:rsid w:val="002C4D89"/>
    <w:rsid w:val="002D544C"/>
    <w:rsid w:val="002E7F8B"/>
    <w:rsid w:val="00305A3C"/>
    <w:rsid w:val="003062F5"/>
    <w:rsid w:val="00315CC8"/>
    <w:rsid w:val="00315F26"/>
    <w:rsid w:val="0035361A"/>
    <w:rsid w:val="003542E4"/>
    <w:rsid w:val="003808A6"/>
    <w:rsid w:val="00380FC7"/>
    <w:rsid w:val="00381326"/>
    <w:rsid w:val="003A6199"/>
    <w:rsid w:val="003B3E91"/>
    <w:rsid w:val="003B3EF9"/>
    <w:rsid w:val="003C1218"/>
    <w:rsid w:val="003C144C"/>
    <w:rsid w:val="003F5E83"/>
    <w:rsid w:val="00412952"/>
    <w:rsid w:val="0041349F"/>
    <w:rsid w:val="00413674"/>
    <w:rsid w:val="00440DCF"/>
    <w:rsid w:val="0044696F"/>
    <w:rsid w:val="00447127"/>
    <w:rsid w:val="004477BD"/>
    <w:rsid w:val="00470969"/>
    <w:rsid w:val="00471054"/>
    <w:rsid w:val="004817D9"/>
    <w:rsid w:val="00485F7B"/>
    <w:rsid w:val="00490617"/>
    <w:rsid w:val="004A4100"/>
    <w:rsid w:val="004A4ECF"/>
    <w:rsid w:val="004A64EF"/>
    <w:rsid w:val="004C2E40"/>
    <w:rsid w:val="004C381F"/>
    <w:rsid w:val="004E059A"/>
    <w:rsid w:val="004E1C85"/>
    <w:rsid w:val="004E71F2"/>
    <w:rsid w:val="004F5A7F"/>
    <w:rsid w:val="00506A55"/>
    <w:rsid w:val="00507652"/>
    <w:rsid w:val="005228AB"/>
    <w:rsid w:val="005308D8"/>
    <w:rsid w:val="00532C0C"/>
    <w:rsid w:val="00547E89"/>
    <w:rsid w:val="00553074"/>
    <w:rsid w:val="005740ED"/>
    <w:rsid w:val="005A4437"/>
    <w:rsid w:val="005C5C9D"/>
    <w:rsid w:val="005D7E50"/>
    <w:rsid w:val="005E070E"/>
    <w:rsid w:val="005E3058"/>
    <w:rsid w:val="005F0C10"/>
    <w:rsid w:val="005F662F"/>
    <w:rsid w:val="0060766A"/>
    <w:rsid w:val="006108DB"/>
    <w:rsid w:val="00611970"/>
    <w:rsid w:val="00630EB8"/>
    <w:rsid w:val="00635993"/>
    <w:rsid w:val="00640ED2"/>
    <w:rsid w:val="00644270"/>
    <w:rsid w:val="00673FA9"/>
    <w:rsid w:val="006753D5"/>
    <w:rsid w:val="0068091F"/>
    <w:rsid w:val="00690BA4"/>
    <w:rsid w:val="006B156C"/>
    <w:rsid w:val="006B1BA0"/>
    <w:rsid w:val="006B24A0"/>
    <w:rsid w:val="006B2AB6"/>
    <w:rsid w:val="006B3E62"/>
    <w:rsid w:val="006D4FC2"/>
    <w:rsid w:val="006F5BE4"/>
    <w:rsid w:val="00704355"/>
    <w:rsid w:val="00711AFF"/>
    <w:rsid w:val="00713CB4"/>
    <w:rsid w:val="00716E80"/>
    <w:rsid w:val="0072053B"/>
    <w:rsid w:val="00732F8E"/>
    <w:rsid w:val="007369DC"/>
    <w:rsid w:val="0075552F"/>
    <w:rsid w:val="00765D45"/>
    <w:rsid w:val="00776190"/>
    <w:rsid w:val="0078619D"/>
    <w:rsid w:val="007C3F10"/>
    <w:rsid w:val="007E094D"/>
    <w:rsid w:val="008007AC"/>
    <w:rsid w:val="0080308E"/>
    <w:rsid w:val="00805016"/>
    <w:rsid w:val="008112F8"/>
    <w:rsid w:val="00814657"/>
    <w:rsid w:val="00816A78"/>
    <w:rsid w:val="00816B9A"/>
    <w:rsid w:val="00825B44"/>
    <w:rsid w:val="00827069"/>
    <w:rsid w:val="0083254D"/>
    <w:rsid w:val="00832613"/>
    <w:rsid w:val="00840D2F"/>
    <w:rsid w:val="00841E79"/>
    <w:rsid w:val="00855E57"/>
    <w:rsid w:val="00865DB3"/>
    <w:rsid w:val="00866353"/>
    <w:rsid w:val="008760DA"/>
    <w:rsid w:val="00884642"/>
    <w:rsid w:val="00893FFE"/>
    <w:rsid w:val="008A086E"/>
    <w:rsid w:val="008A6B66"/>
    <w:rsid w:val="008B1556"/>
    <w:rsid w:val="008C5AC6"/>
    <w:rsid w:val="008C78A1"/>
    <w:rsid w:val="008D3297"/>
    <w:rsid w:val="008D6FF6"/>
    <w:rsid w:val="008E60A5"/>
    <w:rsid w:val="00907E71"/>
    <w:rsid w:val="00930F28"/>
    <w:rsid w:val="009374DA"/>
    <w:rsid w:val="009400E5"/>
    <w:rsid w:val="0094204D"/>
    <w:rsid w:val="00944C4D"/>
    <w:rsid w:val="009662F9"/>
    <w:rsid w:val="0097394C"/>
    <w:rsid w:val="009750D4"/>
    <w:rsid w:val="00982CBC"/>
    <w:rsid w:val="00990207"/>
    <w:rsid w:val="00991591"/>
    <w:rsid w:val="00992321"/>
    <w:rsid w:val="00996601"/>
    <w:rsid w:val="0099748B"/>
    <w:rsid w:val="009B74F7"/>
    <w:rsid w:val="009C0429"/>
    <w:rsid w:val="009C1F65"/>
    <w:rsid w:val="009C6367"/>
    <w:rsid w:val="009E0190"/>
    <w:rsid w:val="009F379B"/>
    <w:rsid w:val="009F6CBC"/>
    <w:rsid w:val="00A01223"/>
    <w:rsid w:val="00A01D6D"/>
    <w:rsid w:val="00A02C8D"/>
    <w:rsid w:val="00A11164"/>
    <w:rsid w:val="00A12A9D"/>
    <w:rsid w:val="00A271FC"/>
    <w:rsid w:val="00A37063"/>
    <w:rsid w:val="00A660CF"/>
    <w:rsid w:val="00A66740"/>
    <w:rsid w:val="00A86418"/>
    <w:rsid w:val="00A93203"/>
    <w:rsid w:val="00A960B1"/>
    <w:rsid w:val="00AA0562"/>
    <w:rsid w:val="00AB7770"/>
    <w:rsid w:val="00AC06D1"/>
    <w:rsid w:val="00AE0B50"/>
    <w:rsid w:val="00B161C6"/>
    <w:rsid w:val="00B24040"/>
    <w:rsid w:val="00B31EA8"/>
    <w:rsid w:val="00B40604"/>
    <w:rsid w:val="00B479B5"/>
    <w:rsid w:val="00B61703"/>
    <w:rsid w:val="00B760F2"/>
    <w:rsid w:val="00B93C70"/>
    <w:rsid w:val="00C038A7"/>
    <w:rsid w:val="00C14F6E"/>
    <w:rsid w:val="00C2156A"/>
    <w:rsid w:val="00C414D9"/>
    <w:rsid w:val="00C418FD"/>
    <w:rsid w:val="00C445E3"/>
    <w:rsid w:val="00C52952"/>
    <w:rsid w:val="00C52C0D"/>
    <w:rsid w:val="00C54000"/>
    <w:rsid w:val="00C63887"/>
    <w:rsid w:val="00C70D4F"/>
    <w:rsid w:val="00C83A1C"/>
    <w:rsid w:val="00C83F1C"/>
    <w:rsid w:val="00C87C61"/>
    <w:rsid w:val="00CC122D"/>
    <w:rsid w:val="00CC49A7"/>
    <w:rsid w:val="00CC7C21"/>
    <w:rsid w:val="00CE0B64"/>
    <w:rsid w:val="00CE3803"/>
    <w:rsid w:val="00CF6F77"/>
    <w:rsid w:val="00D034C2"/>
    <w:rsid w:val="00D04894"/>
    <w:rsid w:val="00D11FB5"/>
    <w:rsid w:val="00D1648F"/>
    <w:rsid w:val="00D203A8"/>
    <w:rsid w:val="00D20721"/>
    <w:rsid w:val="00D21FC2"/>
    <w:rsid w:val="00D2252B"/>
    <w:rsid w:val="00D24402"/>
    <w:rsid w:val="00D34D34"/>
    <w:rsid w:val="00D43435"/>
    <w:rsid w:val="00D51289"/>
    <w:rsid w:val="00D664ED"/>
    <w:rsid w:val="00D6766F"/>
    <w:rsid w:val="00D722F6"/>
    <w:rsid w:val="00D81A0A"/>
    <w:rsid w:val="00D85338"/>
    <w:rsid w:val="00DA553E"/>
    <w:rsid w:val="00DA6926"/>
    <w:rsid w:val="00DA7A29"/>
    <w:rsid w:val="00DB305B"/>
    <w:rsid w:val="00DB31E5"/>
    <w:rsid w:val="00DB56E6"/>
    <w:rsid w:val="00DC1951"/>
    <w:rsid w:val="00DF1F7B"/>
    <w:rsid w:val="00E054A0"/>
    <w:rsid w:val="00E12B9D"/>
    <w:rsid w:val="00E34F81"/>
    <w:rsid w:val="00E61BC5"/>
    <w:rsid w:val="00E63136"/>
    <w:rsid w:val="00E710A2"/>
    <w:rsid w:val="00E75084"/>
    <w:rsid w:val="00E9658A"/>
    <w:rsid w:val="00EB45C5"/>
    <w:rsid w:val="00ED3E16"/>
    <w:rsid w:val="00ED3EE6"/>
    <w:rsid w:val="00F01CCF"/>
    <w:rsid w:val="00F03922"/>
    <w:rsid w:val="00F21F91"/>
    <w:rsid w:val="00F23B08"/>
    <w:rsid w:val="00F41E11"/>
    <w:rsid w:val="00F523D3"/>
    <w:rsid w:val="00F84CED"/>
    <w:rsid w:val="00FB69C7"/>
    <w:rsid w:val="00FC0037"/>
    <w:rsid w:val="00FC71C4"/>
    <w:rsid w:val="00FD05C0"/>
    <w:rsid w:val="00FD1F36"/>
    <w:rsid w:val="00FD27E9"/>
    <w:rsid w:val="00FD7A52"/>
    <w:rsid w:val="00FE3490"/>
    <w:rsid w:val="00FE3B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7803"/>
  <w15:chartTrackingRefBased/>
  <w15:docId w15:val="{243D2C70-11DB-094D-B513-FDBE9BE7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144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6B156C"/>
    <w:pPr>
      <w:tabs>
        <w:tab w:val="center" w:pos="4680"/>
        <w:tab w:val="right" w:pos="9360"/>
      </w:tabs>
    </w:pPr>
  </w:style>
  <w:style w:type="character" w:customStyle="1" w:styleId="HeaderChar">
    <w:name w:val="Header Char"/>
    <w:basedOn w:val="DefaultParagraphFont"/>
    <w:link w:val="Header"/>
    <w:uiPriority w:val="99"/>
    <w:rsid w:val="006B156C"/>
  </w:style>
  <w:style w:type="paragraph" w:styleId="Footer">
    <w:name w:val="footer"/>
    <w:basedOn w:val="Normal"/>
    <w:link w:val="FooterChar"/>
    <w:uiPriority w:val="99"/>
    <w:unhideWhenUsed/>
    <w:rsid w:val="006B156C"/>
    <w:pPr>
      <w:tabs>
        <w:tab w:val="center" w:pos="4680"/>
        <w:tab w:val="right" w:pos="9360"/>
      </w:tabs>
    </w:pPr>
  </w:style>
  <w:style w:type="character" w:customStyle="1" w:styleId="FooterChar">
    <w:name w:val="Footer Char"/>
    <w:basedOn w:val="DefaultParagraphFont"/>
    <w:link w:val="Footer"/>
    <w:uiPriority w:val="99"/>
    <w:rsid w:val="006B156C"/>
  </w:style>
  <w:style w:type="paragraph" w:styleId="BalloonText">
    <w:name w:val="Balloon Text"/>
    <w:basedOn w:val="Normal"/>
    <w:link w:val="BalloonTextChar"/>
    <w:uiPriority w:val="99"/>
    <w:semiHidden/>
    <w:unhideWhenUsed/>
    <w:rsid w:val="00C038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38A7"/>
    <w:rPr>
      <w:rFonts w:ascii="Times New Roman" w:hAnsi="Times New Roman" w:cs="Times New Roman"/>
      <w:sz w:val="18"/>
      <w:szCs w:val="18"/>
    </w:rPr>
  </w:style>
  <w:style w:type="character" w:styleId="Hyperlink">
    <w:name w:val="Hyperlink"/>
    <w:basedOn w:val="DefaultParagraphFont"/>
    <w:uiPriority w:val="99"/>
    <w:unhideWhenUsed/>
    <w:rsid w:val="00DA7A29"/>
    <w:rPr>
      <w:color w:val="0563C1" w:themeColor="hyperlink"/>
      <w:u w:val="single"/>
    </w:rPr>
  </w:style>
  <w:style w:type="character" w:styleId="UnresolvedMention">
    <w:name w:val="Unresolved Mention"/>
    <w:basedOn w:val="DefaultParagraphFont"/>
    <w:uiPriority w:val="99"/>
    <w:semiHidden/>
    <w:unhideWhenUsed/>
    <w:rsid w:val="00DA7A29"/>
    <w:rPr>
      <w:color w:val="605E5C"/>
      <w:shd w:val="clear" w:color="auto" w:fill="E1DFDD"/>
    </w:rPr>
  </w:style>
  <w:style w:type="paragraph" w:styleId="ListParagraph">
    <w:name w:val="List Paragraph"/>
    <w:basedOn w:val="Normal"/>
    <w:uiPriority w:val="34"/>
    <w:qFormat/>
    <w:rsid w:val="007C3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255929">
      <w:bodyDiv w:val="1"/>
      <w:marLeft w:val="0"/>
      <w:marRight w:val="0"/>
      <w:marTop w:val="0"/>
      <w:marBottom w:val="0"/>
      <w:divBdr>
        <w:top w:val="none" w:sz="0" w:space="0" w:color="auto"/>
        <w:left w:val="none" w:sz="0" w:space="0" w:color="auto"/>
        <w:bottom w:val="none" w:sz="0" w:space="0" w:color="auto"/>
        <w:right w:val="none" w:sz="0" w:space="0" w:color="auto"/>
      </w:divBdr>
    </w:div>
    <w:div w:id="1153837714">
      <w:bodyDiv w:val="1"/>
      <w:marLeft w:val="0"/>
      <w:marRight w:val="0"/>
      <w:marTop w:val="0"/>
      <w:marBottom w:val="0"/>
      <w:divBdr>
        <w:top w:val="none" w:sz="0" w:space="0" w:color="auto"/>
        <w:left w:val="none" w:sz="0" w:space="0" w:color="auto"/>
        <w:bottom w:val="none" w:sz="0" w:space="0" w:color="auto"/>
        <w:right w:val="none" w:sz="0" w:space="0" w:color="auto"/>
      </w:divBdr>
      <w:divsChild>
        <w:div w:id="971978184">
          <w:marLeft w:val="0"/>
          <w:marRight w:val="0"/>
          <w:marTop w:val="0"/>
          <w:marBottom w:val="0"/>
          <w:divBdr>
            <w:top w:val="none" w:sz="0" w:space="0" w:color="auto"/>
            <w:left w:val="none" w:sz="0" w:space="0" w:color="auto"/>
            <w:bottom w:val="none" w:sz="0" w:space="0" w:color="auto"/>
            <w:right w:val="none" w:sz="0" w:space="0" w:color="auto"/>
          </w:divBdr>
        </w:div>
        <w:div w:id="1144397778">
          <w:marLeft w:val="0"/>
          <w:marRight w:val="0"/>
          <w:marTop w:val="120"/>
          <w:marBottom w:val="0"/>
          <w:divBdr>
            <w:top w:val="none" w:sz="0" w:space="0" w:color="auto"/>
            <w:left w:val="none" w:sz="0" w:space="0" w:color="auto"/>
            <w:bottom w:val="none" w:sz="0" w:space="0" w:color="auto"/>
            <w:right w:val="none" w:sz="0" w:space="0" w:color="auto"/>
          </w:divBdr>
          <w:divsChild>
            <w:div w:id="16129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en/sun-rays-solar-sunlight-sunny-31176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openclipart.org/detail/105781"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ps/s8sxh5lx27x3v0w34v78z7th0000gn/T/com.microsoft.Outlook/Outlook%20Temp/Autumn%20Newsletter%202018%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Autumn Newsletter 2018[1].dotx</Template>
  <TotalTime>0</TotalTime>
  <Pages>1</Pages>
  <Words>22</Words>
  <Characters>129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Pearmain</dc:creator>
  <cp:keywords/>
  <dc:description/>
  <cp:lastModifiedBy>Cheeky Monkeys</cp:lastModifiedBy>
  <cp:revision>2</cp:revision>
  <cp:lastPrinted>2025-07-23T12:20:00Z</cp:lastPrinted>
  <dcterms:created xsi:type="dcterms:W3CDTF">2025-10-20T15:19:00Z</dcterms:created>
  <dcterms:modified xsi:type="dcterms:W3CDTF">2025-10-20T15:19:00Z</dcterms:modified>
</cp:coreProperties>
</file>